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2C" w:rsidRDefault="00FB442C"/>
    <w:tbl>
      <w:tblPr>
        <w:tblpPr w:leftFromText="180" w:rightFromText="180" w:vertAnchor="text" w:horzAnchor="margin" w:tblpY="-617"/>
        <w:tblW w:w="5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</w:tblGrid>
      <w:tr w:rsidR="00674077" w:rsidTr="00674077">
        <w:trPr>
          <w:trHeight w:val="681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077" w:rsidRDefault="00674077" w:rsidP="004C46B0">
            <w:pPr>
              <w:spacing w:before="100" w:beforeAutospacing="1" w:after="100" w:afterAutospacing="1"/>
              <w:rPr>
                <w:rFonts w:eastAsiaTheme="minorHAnsi" w:cs="Arial"/>
              </w:rPr>
            </w:pPr>
            <w:r w:rsidRPr="007E4C88">
              <w:rPr>
                <w:rFonts w:cs="Arial"/>
              </w:rPr>
              <w:t xml:space="preserve">Subcouncil </w:t>
            </w:r>
            <w:r w:rsidR="00CC3394">
              <w:rPr>
                <w:rFonts w:cs="Arial"/>
              </w:rPr>
              <w:t>4</w:t>
            </w:r>
          </w:p>
        </w:tc>
      </w:tr>
      <w:tr w:rsidR="006740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077" w:rsidRDefault="00674077" w:rsidP="00CC3394">
            <w:pPr>
              <w:spacing w:before="100" w:beforeAutospacing="1" w:after="100" w:afterAutospacing="1"/>
              <w:rPr>
                <w:rFonts w:eastAsiaTheme="minorHAnsi"/>
              </w:rPr>
            </w:pPr>
            <w: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Directorate</w:t>
            </w:r>
            <w:r w:rsidR="00027ABF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: </w:t>
            </w:r>
            <w:r w:rsidR="00CC339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Corporate Services</w:t>
            </w:r>
          </w:p>
        </w:tc>
      </w:tr>
      <w:tr w:rsidR="006740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077" w:rsidRDefault="004A27AF" w:rsidP="00FC6146">
            <w:pPr>
              <w:rPr>
                <w:rFonts w:eastAsiaTheme="minorHAnsi"/>
              </w:rPr>
            </w:pPr>
            <w: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Department</w:t>
            </w:r>
            <w:r w:rsidR="00674077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 : </w:t>
            </w:r>
            <w:r w:rsidR="002663BF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Sub-councils</w:t>
            </w:r>
            <w:r w:rsidR="00CC3394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 Area Central</w:t>
            </w:r>
          </w:p>
        </w:tc>
      </w:tr>
      <w:tr w:rsidR="00674077" w:rsidTr="00674077">
        <w:trPr>
          <w:trHeight w:val="277"/>
        </w:trPr>
        <w:tc>
          <w:tcPr>
            <w:tcW w:w="52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394" w:rsidRPr="00CC3394" w:rsidRDefault="004C46B0" w:rsidP="00CC3394">
            <w:pPr>
              <w:spacing w:before="100" w:beforeAutospacing="1" w:after="100" w:afterAutospacing="1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Subcouncil (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>4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), 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 xml:space="preserve"> Parow Administration Offices, 1</w:t>
            </w:r>
            <w:r w:rsidR="00CC3394" w:rsidRPr="00CC3394">
              <w:rPr>
                <w:b/>
                <w:bCs/>
                <w:i/>
                <w:iCs/>
                <w:sz w:val="16"/>
                <w:szCs w:val="16"/>
                <w:vertAlign w:val="superscript"/>
              </w:rPr>
              <w:t>st</w:t>
            </w:r>
            <w:r w:rsidR="00CC3394">
              <w:rPr>
                <w:b/>
                <w:bCs/>
                <w:i/>
                <w:iCs/>
                <w:sz w:val="16"/>
                <w:szCs w:val="16"/>
              </w:rPr>
              <w:t xml:space="preserve"> floor, cnr Tallent and Voortrekker Road, Parow</w:t>
            </w:r>
          </w:p>
        </w:tc>
      </w:tr>
    </w:tbl>
    <w:p w:rsidR="00FB6197" w:rsidRDefault="007E4C88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1A1A0FB5" wp14:editId="262735DE">
            <wp:simplePos x="0" y="0"/>
            <wp:positionH relativeFrom="column">
              <wp:posOffset>3762375</wp:posOffset>
            </wp:positionH>
            <wp:positionV relativeFrom="paragraph">
              <wp:posOffset>-434340</wp:posOffset>
            </wp:positionV>
            <wp:extent cx="2476500" cy="1076325"/>
            <wp:effectExtent l="0" t="0" r="0" b="9525"/>
            <wp:wrapNone/>
            <wp:docPr id="5" name="Picture 5" descr="cid:image001.gif@01CF348D.A0E5C6C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F348D.A0E5C6C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340" cy="1091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:rsidR="00674077" w:rsidRDefault="00674077" w:rsidP="00B66998">
      <w:pPr>
        <w:pBdr>
          <w:bottom w:val="single" w:sz="8" w:space="1" w:color="auto"/>
        </w:pBdr>
        <w:rPr>
          <w:b/>
          <w:i/>
          <w:sz w:val="20"/>
          <w:szCs w:val="20"/>
        </w:rPr>
      </w:pPr>
    </w:p>
    <w:p w:rsidR="00191298" w:rsidRDefault="00191298" w:rsidP="00923A81">
      <w:pPr>
        <w:ind w:left="-108"/>
        <w:jc w:val="right"/>
        <w:rPr>
          <w:rFonts w:ascii="Century Gothic" w:hAnsi="Century Gothic"/>
          <w:b/>
          <w:color w:val="FF0000"/>
          <w:sz w:val="22"/>
          <w:szCs w:val="22"/>
        </w:rPr>
      </w:pPr>
    </w:p>
    <w:p w:rsidR="00923A81" w:rsidRPr="00FB442C" w:rsidRDefault="00C6172D" w:rsidP="00237A19">
      <w:pPr>
        <w:ind w:left="-108"/>
        <w:jc w:val="right"/>
        <w:rPr>
          <w:rFonts w:ascii="Century Gothic" w:hAnsi="Century Gothic"/>
          <w:b/>
          <w:sz w:val="22"/>
          <w:szCs w:val="22"/>
        </w:rPr>
      </w:pPr>
      <w:r w:rsidRPr="00562230">
        <w:rPr>
          <w:rFonts w:ascii="Century Gothic" w:hAnsi="Century Gothic"/>
          <w:b/>
          <w:sz w:val="22"/>
          <w:szCs w:val="22"/>
        </w:rPr>
        <w:t xml:space="preserve">Date: </w:t>
      </w:r>
      <w:r w:rsidR="00D44FAD">
        <w:rPr>
          <w:rFonts w:ascii="Century Gothic" w:hAnsi="Century Gothic"/>
          <w:b/>
          <w:sz w:val="22"/>
          <w:szCs w:val="22"/>
        </w:rPr>
        <w:t>31 JULY</w:t>
      </w:r>
      <w:r w:rsidR="00CC3394">
        <w:rPr>
          <w:rFonts w:ascii="Century Gothic" w:hAnsi="Century Gothic"/>
          <w:b/>
          <w:sz w:val="22"/>
          <w:szCs w:val="22"/>
        </w:rPr>
        <w:t xml:space="preserve"> </w:t>
      </w:r>
      <w:r w:rsidR="005B7241">
        <w:rPr>
          <w:rFonts w:ascii="Century Gothic" w:hAnsi="Century Gothic"/>
          <w:b/>
          <w:sz w:val="22"/>
          <w:szCs w:val="22"/>
        </w:rPr>
        <w:t>2023</w:t>
      </w:r>
      <w:r>
        <w:rPr>
          <w:rFonts w:ascii="Century Gothic" w:hAnsi="Century Gothic"/>
          <w:b/>
          <w:sz w:val="22"/>
          <w:szCs w:val="22"/>
        </w:rPr>
        <w:t xml:space="preserve">  </w:t>
      </w:r>
    </w:p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7087"/>
      </w:tblGrid>
      <w:tr w:rsidR="00674077" w:rsidRPr="007658BF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077" w:rsidRPr="007658BF" w:rsidRDefault="00674077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Dear Councillor / Sir / Madam</w:t>
            </w:r>
          </w:p>
        </w:tc>
      </w:tr>
      <w:tr w:rsidR="00674077" w:rsidRPr="007658BF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077" w:rsidRPr="007658BF" w:rsidRDefault="00674077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74077" w:rsidRPr="007658BF" w:rsidTr="00674077">
        <w:trPr>
          <w:trHeight w:val="312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077" w:rsidRPr="007658BF" w:rsidRDefault="00674077" w:rsidP="00237A19">
            <w:pPr>
              <w:autoSpaceDE w:val="0"/>
              <w:autoSpaceDN w:val="0"/>
              <w:rPr>
                <w:rFonts w:ascii="Century Gothic" w:eastAsiaTheme="minorHAnsi" w:hAnsi="Century Gothic" w:cs="Arial"/>
                <w:b/>
                <w:bCs/>
                <w:color w:val="000000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APPLICATION  FOR</w:t>
            </w:r>
            <w:r w:rsidR="00486FB1"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 THE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  </w:t>
            </w:r>
            <w:r w:rsidR="00486FB1" w:rsidRPr="00A87AAF">
              <w:rPr>
                <w:rFonts w:ascii="Century Gothic" w:hAnsi="Century Gothic" w:cs="Arial"/>
                <w:b/>
                <w:bCs/>
              </w:rPr>
              <w:t>RENEWAL</w:t>
            </w:r>
            <w:r w:rsidR="00486FB1" w:rsidRPr="007658BF">
              <w:rPr>
                <w:rFonts w:ascii="Century Gothic" w:hAnsi="Century Gothic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OF </w:t>
            </w:r>
            <w:r w:rsidR="004C46B0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LIQUOR TRADING HOURS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OFF-CONSUMPTION</w:t>
            </w:r>
            <w:r w:rsidR="00005328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7A58DB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MONDAY TO SATURDAY- AND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SUNDAY TRADING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:   NOTICE IN TERMS OF SECTION 6 OF 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  <w:lang w:val="en-US"/>
              </w:rPr>
              <w:t>CONTROL OF UNDERTAKINGS THAT SELL LIQUOR TO THE PUBLIC BY-LAW, 2013</w:t>
            </w:r>
          </w:p>
        </w:tc>
      </w:tr>
      <w:tr w:rsidR="00674077" w:rsidRPr="007658BF" w:rsidTr="00674077">
        <w:trPr>
          <w:trHeight w:val="312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4077" w:rsidRPr="007658BF" w:rsidRDefault="00674077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95C21" w:rsidRPr="007658BF" w:rsidTr="00674077">
        <w:trPr>
          <w:trHeight w:val="113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E515CA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b/>
                <w:bCs/>
                <w:color w:val="000000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Notice is hereby given that an application for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an extension of liquor trading hours 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Off-Consumption:</w:t>
            </w:r>
            <w:r w:rsidRPr="007658BF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095C21" w:rsidRPr="007658BF" w:rsidRDefault="00095C21" w:rsidP="00E515CA">
            <w:pPr>
              <w:spacing w:before="100" w:beforeAutospacing="1" w:after="100" w:afterAutospacing="1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sz w:val="22"/>
                <w:szCs w:val="22"/>
              </w:rPr>
              <w:t>Extended Liquor Trading Hours for Off-Consumption premises Monday to Saturday 18:00 to 20:00 a</w:t>
            </w:r>
            <w:r w:rsidR="007658BF">
              <w:rPr>
                <w:rFonts w:ascii="Century Gothic" w:hAnsi="Century Gothic" w:cs="Arial"/>
                <w:b/>
                <w:sz w:val="22"/>
                <w:szCs w:val="22"/>
              </w:rPr>
              <w:t>nd Sunday Trading 11:00 – 18:00.</w:t>
            </w:r>
          </w:p>
          <w:p w:rsidR="00095C21" w:rsidRPr="007658BF" w:rsidRDefault="00095C21" w:rsidP="004C46B0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was received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:</w:t>
            </w:r>
          </w:p>
        </w:tc>
      </w:tr>
      <w:tr w:rsidR="00095C21" w:rsidRPr="007658BF" w:rsidTr="006C0422">
        <w:trPr>
          <w:trHeight w:val="360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Applicant</w:t>
            </w:r>
            <w:r w:rsidRPr="007658BF">
              <w:rPr>
                <w:rFonts w:ascii="Century Gothic" w:hAnsi="Century Gothic" w:cs="Arial"/>
                <w:color w:val="1F497D"/>
                <w:szCs w:val="20"/>
              </w:rPr>
              <w:t>’</w:t>
            </w:r>
            <w:r w:rsidRPr="007658BF">
              <w:rPr>
                <w:rFonts w:ascii="Century Gothic" w:hAnsi="Century Gothic" w:cs="Arial"/>
                <w:szCs w:val="20"/>
              </w:rPr>
              <w:t>s Name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5C21" w:rsidRPr="007658BF" w:rsidRDefault="00D44FAD" w:rsidP="004F7D3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Checkers Liquorshop N1 City</w:t>
            </w:r>
          </w:p>
        </w:tc>
      </w:tr>
      <w:tr w:rsidR="00095C21" w:rsidRPr="007658BF" w:rsidTr="00674077">
        <w:trPr>
          <w:trHeight w:val="360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Business Name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D44FAD" w:rsidP="00526A3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Shoprite Checkers </w:t>
            </w:r>
            <w:r w:rsidR="00562230">
              <w:rPr>
                <w:rFonts w:ascii="Century Gothic" w:hAnsi="Century Gothic"/>
                <w:b/>
              </w:rPr>
              <w:t>(PTY) Ltd</w:t>
            </w:r>
          </w:p>
        </w:tc>
      </w:tr>
      <w:tr w:rsidR="00095C21" w:rsidRPr="007658BF" w:rsidTr="00D44FAD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Cs w:val="20"/>
              </w:rPr>
              <w:t>Address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5C21" w:rsidRPr="007658BF" w:rsidRDefault="00D44FAD" w:rsidP="00A92854">
            <w:pPr>
              <w:jc w:val="lef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N1 Shopping Centre, Frans Conradie Drive, Goodwood, 7563</w:t>
            </w:r>
          </w:p>
        </w:tc>
      </w:tr>
      <w:tr w:rsidR="00095C21" w:rsidRPr="007658BF" w:rsidTr="00674077">
        <w:trPr>
          <w:trHeight w:val="27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hAnsi="Century Gothic" w:cs="Arial"/>
                <w:szCs w:val="20"/>
              </w:rPr>
            </w:pPr>
            <w:r w:rsidRPr="007658BF">
              <w:rPr>
                <w:rFonts w:ascii="Century Gothic" w:hAnsi="Century Gothic" w:cs="Arial"/>
                <w:szCs w:val="20"/>
              </w:rPr>
              <w:t>Liquor Licence Number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5C21" w:rsidRPr="007658BF" w:rsidRDefault="00D44FAD" w:rsidP="00E923F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WCP/032496</w:t>
            </w:r>
          </w:p>
        </w:tc>
      </w:tr>
      <w:tr w:rsidR="00095C21" w:rsidRPr="007658BF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>This application has been lodged at the City of Cape Town.</w:t>
            </w:r>
          </w:p>
        </w:tc>
      </w:tr>
      <w:tr w:rsidR="00095C21" w:rsidRPr="007658BF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95C21" w:rsidRPr="007658BF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DD3F99">
            <w:pPr>
              <w:spacing w:before="100" w:beforeAutospacing="1" w:after="100" w:afterAutospacing="1"/>
              <w:rPr>
                <w:rFonts w:ascii="Century Gothic" w:eastAsiaTheme="minorHAnsi" w:hAnsi="Century Gothic"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Please complete your comments on the template below with regard to the application concerned, within </w:t>
            </w:r>
            <w:r w:rsidR="00DD3F99" w:rsidRPr="007658BF">
              <w:rPr>
                <w:rFonts w:ascii="Century Gothic" w:hAnsi="Century Gothic" w:cs="Arial"/>
                <w:b/>
                <w:sz w:val="22"/>
                <w:szCs w:val="22"/>
              </w:rPr>
              <w:t>fourteen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calendar (</w:t>
            </w:r>
            <w:r w:rsidR="00DD3F99"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14</w:t>
            </w: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t>) days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 from date hereof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.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7658BF">
              <w:rPr>
                <w:rFonts w:ascii="Century Gothic" w:hAnsi="Century Gothic" w:cs="Arial"/>
                <w:color w:val="1F497D"/>
                <w:sz w:val="22"/>
                <w:szCs w:val="22"/>
              </w:rPr>
              <w:t> 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t xml:space="preserve">This will enable our office to submit the formal comments received to the Subcouncil on the application for a decision.   </w:t>
            </w:r>
          </w:p>
        </w:tc>
      </w:tr>
      <w:tr w:rsidR="00095C21" w:rsidRPr="007658BF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:rsidRPr="007658BF" w:rsidTr="00674077">
        <w:trPr>
          <w:trHeight w:val="264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5C21" w:rsidRPr="007658BF" w:rsidRDefault="00095C21" w:rsidP="00042C84">
            <w:pPr>
              <w:autoSpaceDE w:val="0"/>
              <w:autoSpaceDN w:val="0"/>
              <w:jc w:val="left"/>
              <w:rPr>
                <w:rFonts w:ascii="Century Gothic" w:eastAsiaTheme="minorHAnsi" w:hAnsi="Century Gothic" w:cs="Arial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Criteria for extension of liquor trading hours:</w:t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br/>
            </w:r>
            <w:r w:rsidRPr="007658BF">
              <w:rPr>
                <w:rFonts w:ascii="Century Gothic" w:hAnsi="Century Gothic" w:cs="Arial"/>
                <w:sz w:val="22"/>
                <w:szCs w:val="22"/>
              </w:rPr>
              <w:br/>
              <w:t>(</w:t>
            </w:r>
            <w:r w:rsidRPr="007658BF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(9) The City must, before approving an application for the extension of trading days and hours, reasonably and fairly consider further factors which must include, </w:t>
            </w:r>
            <w:r w:rsidRPr="007658BF">
              <w:rPr>
                <w:rFonts w:ascii="Century Gothic" w:hAnsi="Century Gothic" w:cs="Arial"/>
                <w:i/>
                <w:iCs/>
                <w:sz w:val="22"/>
                <w:szCs w:val="22"/>
                <w:lang w:val="en-US"/>
              </w:rPr>
              <w:t>inter alia</w:t>
            </w:r>
            <w:r w:rsidRPr="007658BF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 – </w:t>
            </w:r>
          </w:p>
          <w:p w:rsidR="00095C21" w:rsidRPr="007658BF" w:rsidRDefault="00095C21" w:rsidP="00042C84">
            <w:pPr>
              <w:autoSpaceDE w:val="0"/>
              <w:autoSpaceDN w:val="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     the validity of the liquor </w:t>
            </w:r>
            <w:r w:rsidR="007658BF">
              <w:rPr>
                <w:rFonts w:ascii="Century Gothic" w:hAnsi="Century Gothic" w:cs="Arial"/>
                <w:color w:val="auto"/>
                <w:sz w:val="22"/>
                <w:szCs w:val="22"/>
                <w:lang w:val="en-GB"/>
              </w:rPr>
              <w:t>licens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GB"/>
              </w:rPr>
              <w:t>e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; </w:t>
            </w:r>
          </w:p>
          <w:p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where applicable, the validity of a business </w:t>
            </w:r>
            <w:r w:rsidR="007658BF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Licens</w:t>
            </w:r>
            <w:r w:rsidR="00493638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e</w:t>
            </w: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 issued in terms of the Businesses Act of 1991 (Act No. 71 of 1991);  </w:t>
            </w:r>
          </w:p>
          <w:p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7658BF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location category as per the s</w:t>
            </w:r>
            <w:r w:rsidR="00095C21"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 xml:space="preserve">chedule; </w:t>
            </w:r>
          </w:p>
          <w:p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previous suspension, amendment or revocation of extended trading days and hours including previous records of complaints investigated and confirmed in respect of the last twelve months preceding a current application for extension;</w:t>
            </w:r>
          </w:p>
          <w:p w:rsidR="00095C21" w:rsidRPr="007658BF" w:rsidRDefault="00095C21" w:rsidP="00444C7A">
            <w:pPr>
              <w:pStyle w:val="ListParagraph"/>
              <w:autoSpaceDE w:val="0"/>
              <w:autoSpaceDN w:val="0"/>
              <w:spacing w:after="0" w:line="240" w:lineRule="auto"/>
              <w:ind w:left="1418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proximity of the licensed premises to surrounding residential zoned area, cultural, religious and educational facilities;</w:t>
            </w:r>
          </w:p>
          <w:p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lastRenderedPageBreak/>
              <w:t>outcome of community consultation and the recommendation of the relevant ward;</w:t>
            </w:r>
          </w:p>
          <w:p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potential impact on the surrounding environment;</w:t>
            </w:r>
          </w:p>
          <w:p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whether it is in the public interest to approve and grant an extension of trading days or hours; or</w:t>
            </w:r>
          </w:p>
          <w:p w:rsidR="00095C21" w:rsidRPr="007658BF" w:rsidRDefault="00095C21" w:rsidP="00042C84">
            <w:pPr>
              <w:pStyle w:val="ListParagrap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 a motivation from the applicant dealing with the impact of –</w:t>
            </w:r>
          </w:p>
          <w:p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the risks to and nuisances on the surrounding community;</w:t>
            </w:r>
          </w:p>
          <w:p w:rsidR="00095C21" w:rsidRPr="007658BF" w:rsidRDefault="00095C21" w:rsidP="00042C84">
            <w:pPr>
              <w:pStyle w:val="ListParagraph"/>
              <w:autoSpaceDE w:val="0"/>
              <w:autoSpaceDN w:val="0"/>
              <w:spacing w:after="0" w:line="240" w:lineRule="auto"/>
              <w:ind w:left="1800" w:hanging="360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mitigation measures to assist the control of risks and nuisances; and</w:t>
            </w:r>
          </w:p>
          <w:p w:rsidR="00095C21" w:rsidRPr="007658BF" w:rsidRDefault="00095C21" w:rsidP="00042C84">
            <w:pPr>
              <w:autoSpaceDE w:val="0"/>
              <w:autoSpaceDN w:val="0"/>
              <w:ind w:hanging="36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</w:p>
          <w:p w:rsidR="00095C21" w:rsidRPr="007658BF" w:rsidRDefault="00095C21" w:rsidP="006740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</w:pPr>
            <w:r w:rsidRPr="007658BF">
              <w:rPr>
                <w:rFonts w:ascii="Century Gothic" w:hAnsi="Century Gothic" w:cs="Arial"/>
                <w:color w:val="auto"/>
                <w:sz w:val="22"/>
                <w:szCs w:val="22"/>
                <w:lang w:val="en-US"/>
              </w:rPr>
              <w:t>possible benefits of extended liquor trading hours and days on the surrounding community.</w:t>
            </w:r>
          </w:p>
          <w:p w:rsidR="00095C21" w:rsidRPr="007658BF" w:rsidRDefault="00095C21" w:rsidP="00042C84">
            <w:pPr>
              <w:autoSpaceDE w:val="0"/>
              <w:autoSpaceDN w:val="0"/>
              <w:rPr>
                <w:rFonts w:ascii="Century Gothic" w:eastAsiaTheme="minorHAnsi" w:hAnsi="Century Gothic" w:cs="Arial"/>
                <w:sz w:val="22"/>
                <w:szCs w:val="22"/>
                <w:lang w:val="en-US"/>
              </w:rPr>
            </w:pPr>
          </w:p>
        </w:tc>
      </w:tr>
      <w:tr w:rsidR="00095C21" w:rsidTr="00674077">
        <w:trPr>
          <w:trHeight w:val="264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Default="00095C21" w:rsidP="00042C84">
            <w:pPr>
              <w:rPr>
                <w:sz w:val="20"/>
                <w:szCs w:val="20"/>
              </w:rPr>
            </w:pPr>
          </w:p>
        </w:tc>
      </w:tr>
      <w:tr w:rsidR="00095C21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</w:rPr>
              <w:t>Your co-operation in this regard is appreciated.</w:t>
            </w:r>
          </w:p>
        </w:tc>
      </w:tr>
      <w:tr w:rsidR="00095C21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</w:rPr>
              <w:t>Yours faithfully</w:t>
            </w:r>
          </w:p>
        </w:tc>
      </w:tr>
      <w:tr w:rsidR="00095C21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95C21" w:rsidTr="00674077">
        <w:trPr>
          <w:trHeight w:val="300"/>
        </w:trPr>
        <w:tc>
          <w:tcPr>
            <w:tcW w:w="979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C21" w:rsidRPr="007658BF" w:rsidRDefault="00095C21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</w:p>
        </w:tc>
      </w:tr>
      <w:tr w:rsidR="00095C21" w:rsidTr="00674077">
        <w:trPr>
          <w:trHeight w:val="36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C21" w:rsidRPr="007658BF" w:rsidRDefault="00AB17DE" w:rsidP="00042C84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</w:rPr>
            </w:pPr>
            <w:r>
              <w:rPr>
                <w:rFonts w:ascii="Century Gothic" w:hAnsi="Century Gothic" w:cs="Arial"/>
                <w:b/>
                <w:bCs/>
              </w:rPr>
              <w:t>ARDELA VAN NIEKERK</w:t>
            </w:r>
          </w:p>
        </w:tc>
      </w:tr>
      <w:tr w:rsidR="00095C21" w:rsidTr="00674077">
        <w:trPr>
          <w:trHeight w:val="300"/>
        </w:trPr>
        <w:tc>
          <w:tcPr>
            <w:tcW w:w="979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B442C" w:rsidRDefault="00095C21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  <w:r w:rsidRPr="007658BF">
              <w:rPr>
                <w:rFonts w:ascii="Century Gothic" w:hAnsi="Century Gothic" w:cs="Arial"/>
              </w:rPr>
              <w:t xml:space="preserve">MANAGER: </w:t>
            </w:r>
            <w:r w:rsidR="00466095" w:rsidRPr="007658BF">
              <w:rPr>
                <w:rFonts w:ascii="Century Gothic" w:hAnsi="Century Gothic" w:cs="Arial"/>
              </w:rPr>
              <w:t xml:space="preserve">SUBCOUNCIL </w:t>
            </w:r>
            <w:r w:rsidR="00AB17DE">
              <w:rPr>
                <w:rFonts w:ascii="Century Gothic" w:hAnsi="Century Gothic" w:cs="Arial"/>
              </w:rPr>
              <w:t>4</w:t>
            </w:r>
          </w:p>
          <w:p w:rsidR="00FB442C" w:rsidRDefault="00FB442C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AB17DE" w:rsidRDefault="00AB17DE" w:rsidP="00466095">
            <w:pPr>
              <w:spacing w:before="100" w:beforeAutospacing="1" w:after="100" w:afterAutospacing="1"/>
              <w:rPr>
                <w:rFonts w:ascii="Century Gothic" w:hAnsi="Century Gothic" w:cs="Arial"/>
              </w:rPr>
            </w:pPr>
          </w:p>
          <w:p w:rsidR="00FB442C" w:rsidRPr="00FB442C" w:rsidRDefault="00FB442C" w:rsidP="00FB442C">
            <w:pPr>
              <w:autoSpaceDE w:val="0"/>
              <w:autoSpaceDN w:val="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  <w:lang w:val="en-ZA" w:eastAsia="en-ZA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 </w:t>
            </w:r>
          </w:p>
          <w:p w:rsidR="00FB442C" w:rsidRPr="00FB442C" w:rsidRDefault="00FB442C" w:rsidP="00FB442C">
            <w:pPr>
              <w:autoSpaceDE w:val="0"/>
              <w:autoSpaceDN w:val="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:rsidR="00FB442C" w:rsidRPr="007658BF" w:rsidRDefault="00FB442C" w:rsidP="00FB442C">
            <w:pPr>
              <w:rPr>
                <w:rFonts w:ascii="Century Gothic" w:eastAsiaTheme="minorHAnsi" w:hAnsi="Century Gothic" w:cs="Arial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Personal information will only be shared for purposes of resolving customer enquiries, providing customer services or for any other legitimate purpose relating to City functions</w:t>
            </w:r>
          </w:p>
        </w:tc>
      </w:tr>
    </w:tbl>
    <w:p w:rsidR="004A27AF" w:rsidRDefault="004A27AF" w:rsidP="00B66998">
      <w:pPr>
        <w:ind w:left="-108"/>
      </w:pPr>
    </w:p>
    <w:p w:rsidR="004A27AF" w:rsidRDefault="004A27AF" w:rsidP="00FB442C">
      <w:pPr>
        <w:spacing w:after="200" w:line="276" w:lineRule="auto"/>
      </w:pPr>
      <w:r>
        <w:br w:type="page"/>
      </w:r>
    </w:p>
    <w:tbl>
      <w:tblPr>
        <w:tblW w:w="9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34"/>
        <w:gridCol w:w="2268"/>
        <w:gridCol w:w="1681"/>
        <w:gridCol w:w="20"/>
      </w:tblGrid>
      <w:tr w:rsidR="004A27AF" w:rsidRPr="007658BF" w:rsidTr="004A27AF">
        <w:trPr>
          <w:trHeight w:val="328"/>
        </w:trPr>
        <w:tc>
          <w:tcPr>
            <w:tcW w:w="937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004F" w:rsidRPr="007658BF" w:rsidRDefault="0025004F" w:rsidP="00FB442C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bCs/>
                <w:sz w:val="22"/>
                <w:szCs w:val="22"/>
              </w:rPr>
              <w:lastRenderedPageBreak/>
              <w:t>FORM A</w:t>
            </w:r>
          </w:p>
          <w:p w:rsidR="00FB442C" w:rsidRDefault="00FB442C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</w:p>
          <w:p w:rsidR="004A27AF" w:rsidRPr="007658BF" w:rsidRDefault="004A27AF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COMMENT </w:t>
            </w:r>
            <w:r w:rsidR="005D020A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FORM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ON APPLICATION FOR </w:t>
            </w:r>
            <w:r w:rsidR="00033AC4">
              <w:rPr>
                <w:rFonts w:ascii="Century Gothic" w:hAnsi="Century Gothic" w:cs="Arial"/>
                <w:b/>
                <w:bCs/>
                <w:u w:val="single"/>
              </w:rPr>
              <w:t xml:space="preserve">RENEWAL /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>EXTENSION OF</w:t>
            </w:r>
            <w:r w:rsidR="005D020A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 LIQUOR TRADING HOURS</w:t>
            </w:r>
          </w:p>
          <w:p w:rsidR="005D020A" w:rsidRPr="00FB442C" w:rsidRDefault="005D020A" w:rsidP="00FB442C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  <w:r w:rsidRPr="007658BF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>Monday to Saturday Off-Consumption premises 18:00 – 20:00</w:t>
            </w:r>
          </w:p>
          <w:p w:rsidR="00FB442C" w:rsidRPr="007658BF" w:rsidRDefault="00FB442C" w:rsidP="00FB442C">
            <w:pPr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4A27AF" w:rsidRPr="007658BF" w:rsidTr="004A27AF">
        <w:trPr>
          <w:trHeight w:val="316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FB44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658BF">
              <w:rPr>
                <w:rFonts w:ascii="Century Gothic" w:hAnsi="Century Gothic"/>
                <w:b/>
                <w:bCs/>
              </w:rPr>
              <w:t xml:space="preserve">Please complete the information below and return to </w:t>
            </w:r>
          </w:p>
          <w:p w:rsidR="004A27AF" w:rsidRPr="007658BF" w:rsidRDefault="00AB17DE" w:rsidP="00AB17DE">
            <w:pPr>
              <w:jc w:val="center"/>
              <w:rPr>
                <w:rFonts w:ascii="Century Gothic" w:eastAsiaTheme="minorHAnsi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Subcouncil 4</w:t>
            </w:r>
            <w:r w:rsidR="00923A81" w:rsidRPr="007658BF">
              <w:rPr>
                <w:rFonts w:ascii="Century Gothic" w:hAnsi="Century Gothic"/>
                <w:b/>
                <w:bCs/>
              </w:rPr>
              <w:t xml:space="preserve">, </w:t>
            </w:r>
            <w:r>
              <w:rPr>
                <w:rFonts w:ascii="Century Gothic" w:hAnsi="Century Gothic"/>
                <w:b/>
                <w:bCs/>
              </w:rPr>
              <w:t>Parow Administration Offices, 1</w:t>
            </w:r>
            <w:r w:rsidRPr="00AB17DE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bCs/>
              </w:rPr>
              <w:t xml:space="preserve"> Floor, cnr of Tallent and Voortrekker Road, Parow</w:t>
            </w:r>
            <w:r w:rsidR="00562230">
              <w:rPr>
                <w:rFonts w:ascii="Century Gothic" w:hAnsi="Century Gothic"/>
                <w:b/>
                <w:bCs/>
              </w:rPr>
              <w:t xml:space="preserve"> or e-mail  Yolande.louwrens@capetown.gov.za</w:t>
            </w:r>
          </w:p>
        </w:tc>
      </w:tr>
      <w:tr w:rsidR="004A27AF" w:rsidRPr="007658BF" w:rsidTr="004A27AF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Applicant Details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765CD" w:rsidRPr="00D44FAD" w:rsidRDefault="00D44FAD" w:rsidP="004F7D33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D44FAD">
              <w:rPr>
                <w:rFonts w:ascii="Century Gothic" w:hAnsi="Century Gothic"/>
                <w:b/>
                <w:bCs/>
                <w:sz w:val="28"/>
                <w:szCs w:val="32"/>
              </w:rPr>
              <w:t>Checkers Liquorshop N1 City</w:t>
            </w:r>
          </w:p>
          <w:p w:rsidR="00AB17DE" w:rsidRPr="00D44FAD" w:rsidRDefault="00D44FAD" w:rsidP="004F7D33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D44FAD">
              <w:rPr>
                <w:rFonts w:ascii="Century Gothic" w:hAnsi="Century Gothic"/>
                <w:b/>
                <w:bCs/>
                <w:sz w:val="28"/>
                <w:szCs w:val="32"/>
              </w:rPr>
              <w:t>N1 Shopping Centre,</w:t>
            </w:r>
          </w:p>
          <w:p w:rsidR="00D44FAD" w:rsidRPr="00D44FAD" w:rsidRDefault="00D44FAD" w:rsidP="004F7D33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D44FAD">
              <w:rPr>
                <w:rFonts w:ascii="Century Gothic" w:hAnsi="Century Gothic"/>
                <w:b/>
                <w:bCs/>
                <w:sz w:val="28"/>
                <w:szCs w:val="32"/>
              </w:rPr>
              <w:t>Frans Conradie Drive,</w:t>
            </w:r>
          </w:p>
          <w:p w:rsidR="00D44FAD" w:rsidRPr="00EA102B" w:rsidRDefault="00D44FAD" w:rsidP="004F7D33">
            <w:pP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</w:pPr>
            <w:r w:rsidRPr="00D44FAD">
              <w:rPr>
                <w:rFonts w:ascii="Century Gothic" w:hAnsi="Century Gothic"/>
                <w:b/>
                <w:bCs/>
                <w:sz w:val="28"/>
                <w:szCs w:val="32"/>
              </w:rPr>
              <w:t>Goodwood</w:t>
            </w:r>
          </w:p>
        </w:tc>
      </w:tr>
      <w:tr w:rsidR="004A27AF" w:rsidRPr="007658BF" w:rsidTr="004A27AF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033AC4" w:rsidRDefault="00562230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 w:rsidR="004A27AF" w:rsidRPr="00033AC4">
              <w:rPr>
                <w:rFonts w:ascii="Century Gothic" w:hAnsi="Century Gothic" w:cs="Arial"/>
                <w:b/>
                <w:sz w:val="20"/>
                <w:szCs w:val="20"/>
              </w:rPr>
              <w:t>UPPORTED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27AF" w:rsidRPr="00033AC4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NOT SUPPORTED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27AF" w:rsidRPr="007658BF" w:rsidRDefault="004A27AF" w:rsidP="004A27AF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4A27AF" w:rsidRPr="007658BF" w:rsidTr="004A27AF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Aged or Frail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Care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:rsidTr="004A27AF">
        <w:trPr>
          <w:trHeight w:val="53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Rehab, Drugs / Alcohol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:rsidTr="004A27AF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School(s)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:rsidTr="004A27AF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27AF" w:rsidRPr="007658BF" w:rsidRDefault="004A27AF" w:rsidP="00042C84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4A27AF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Other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:rsidTr="004A27AF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PARKING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:rsidTr="004A27AF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REASONS FOR NOT SUPPORTING </w:t>
            </w:r>
          </w:p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A27AF" w:rsidRPr="007658BF" w:rsidRDefault="004A27AF" w:rsidP="004A27AF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sz w:val="32"/>
                <w:szCs w:val="32"/>
              </w:rPr>
              <w:t> </w:t>
            </w:r>
          </w:p>
        </w:tc>
      </w:tr>
      <w:tr w:rsidR="004A27AF" w:rsidRPr="007658BF" w:rsidTr="004A27AF">
        <w:trPr>
          <w:trHeight w:val="28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27AF" w:rsidRPr="007658BF" w:rsidTr="004A27AF">
        <w:trPr>
          <w:trHeight w:val="32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ORGANISATION/OBJECTOR DETAILS</w:t>
            </w:r>
          </w:p>
        </w:tc>
      </w:tr>
      <w:tr w:rsidR="004A27AF" w:rsidRPr="007658BF" w:rsidTr="004A27AF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:rsidTr="004A27AF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DATE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Pr="007658BF" w:rsidRDefault="004A27AF" w:rsidP="00042C84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4A27AF" w:rsidRPr="007658BF" w:rsidTr="004A27AF">
        <w:trPr>
          <w:gridAfter w:val="1"/>
          <w:wAfter w:w="20" w:type="dxa"/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27AF" w:rsidRDefault="004A27AF" w:rsidP="00FB442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For ease of reference community organisations/residents may submit comments to this office, to aid in</w:t>
            </w:r>
            <w:r w:rsidR="007658B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>the decision taken by this Subcouncil.  Written comment in respect of this notice(s) of application(s)</w:t>
            </w:r>
            <w:r w:rsidR="007658B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7658BF" w:rsidRPr="007658BF">
              <w:rPr>
                <w:rFonts w:ascii="Century Gothic" w:hAnsi="Century Gothic" w:cs="Arial"/>
                <w:sz w:val="20"/>
                <w:szCs w:val="20"/>
              </w:rPr>
              <w:t xml:space="preserve">must reach this office before or on </w:t>
            </w:r>
            <w:r w:rsidR="00D44FAD" w:rsidRPr="00D44FAD">
              <w:rPr>
                <w:rFonts w:ascii="Century Gothic" w:hAnsi="Century Gothic" w:cs="Arial"/>
                <w:b/>
                <w:sz w:val="20"/>
                <w:szCs w:val="20"/>
              </w:rPr>
              <w:t>14 August 2023</w:t>
            </w:r>
            <w:r w:rsidR="007658BF" w:rsidRPr="0056223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7658BF" w:rsidRPr="00FB442C">
              <w:rPr>
                <w:rFonts w:ascii="Century Gothic" w:hAnsi="Century Gothic" w:cs="Arial"/>
                <w:b/>
                <w:sz w:val="20"/>
                <w:szCs w:val="20"/>
              </w:rPr>
              <w:t>at close of business (16:</w:t>
            </w:r>
            <w:r w:rsidR="005B7241">
              <w:rPr>
                <w:rFonts w:ascii="Century Gothic" w:hAnsi="Century Gothic" w:cs="Arial"/>
                <w:b/>
                <w:sz w:val="20"/>
                <w:szCs w:val="20"/>
              </w:rPr>
              <w:t>30</w:t>
            </w:r>
            <w:r w:rsidR="007658BF" w:rsidRPr="00FB442C">
              <w:rPr>
                <w:rFonts w:ascii="Century Gothic" w:hAnsi="Century Gothic" w:cs="Arial"/>
                <w:b/>
                <w:sz w:val="20"/>
                <w:szCs w:val="20"/>
              </w:rPr>
              <w:t>).</w:t>
            </w:r>
          </w:p>
          <w:p w:rsid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  <w:lang w:val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</w:rPr>
              <w:t> </w:t>
            </w:r>
          </w:p>
          <w:p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:rsid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</w:rPr>
              <w:t>Personal information will only be shared for purposes of resolving customer enquiries, providing customer services or for any other legitimate purpose relating to City functions.</w:t>
            </w:r>
          </w:p>
          <w:p w:rsidR="00FB442C" w:rsidRPr="00FB442C" w:rsidRDefault="00FB442C" w:rsidP="00FB442C">
            <w:pPr>
              <w:autoSpaceDE w:val="0"/>
              <w:autoSpaceDN w:val="0"/>
              <w:rPr>
                <w:rFonts w:ascii="Century Gothic" w:hAnsi="Century Gothic"/>
                <w:i/>
                <w:sz w:val="20"/>
                <w:szCs w:val="20"/>
              </w:rPr>
            </w:pPr>
            <w:r w:rsidRPr="00FB442C">
              <w:rPr>
                <w:rFonts w:ascii="Century Gothic" w:hAnsi="Century Gothic" w:cs="Segoe UI"/>
                <w:i/>
                <w:color w:val="000000"/>
                <w:sz w:val="20"/>
                <w:szCs w:val="20"/>
              </w:rPr>
              <w:t xml:space="preserve"> </w:t>
            </w:r>
          </w:p>
          <w:p w:rsidR="00FB442C" w:rsidRPr="007658BF" w:rsidRDefault="00FB442C" w:rsidP="00FB442C">
            <w:pPr>
              <w:rPr>
                <w:rFonts w:ascii="Century Gothic" w:eastAsiaTheme="minorHAnsi" w:hAnsi="Century Gothic"/>
              </w:rPr>
            </w:pPr>
          </w:p>
        </w:tc>
      </w:tr>
      <w:tr w:rsidR="004A27AF" w:rsidRPr="007658BF" w:rsidTr="004A27AF">
        <w:trPr>
          <w:gridAfter w:val="1"/>
          <w:wAfter w:w="20" w:type="dxa"/>
          <w:trHeight w:val="425"/>
        </w:trPr>
        <w:tc>
          <w:tcPr>
            <w:tcW w:w="93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8BF" w:rsidRDefault="007658BF" w:rsidP="00FB442C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5D020A" w:rsidRPr="007658BF" w:rsidRDefault="0025004F" w:rsidP="00FB442C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7658BF">
              <w:rPr>
                <w:rFonts w:ascii="Century Gothic" w:hAnsi="Century Gothic" w:cs="Arial"/>
                <w:b/>
                <w:sz w:val="22"/>
                <w:szCs w:val="22"/>
              </w:rPr>
              <w:t>FORM B</w:t>
            </w:r>
          </w:p>
          <w:p w:rsidR="005D020A" w:rsidRPr="007658BF" w:rsidRDefault="005D020A" w:rsidP="00FB442C">
            <w:pPr>
              <w:jc w:val="center"/>
              <w:rPr>
                <w:rFonts w:ascii="Century Gothic" w:hAnsi="Century Gothic" w:cs="Arial"/>
                <w:b/>
                <w:bCs/>
                <w:u w:val="single"/>
              </w:rPr>
            </w:pP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>COMMENT FORM ON APPLICATION FOR</w:t>
            </w:r>
            <w:r w:rsidR="008B6746" w:rsidRPr="007658BF">
              <w:rPr>
                <w:rFonts w:ascii="Century Gothic" w:hAnsi="Century Gothic" w:cs="Arial"/>
                <w:b/>
                <w:bCs/>
                <w:u w:val="single"/>
              </w:rPr>
              <w:t xml:space="preserve"> </w:t>
            </w:r>
            <w:r w:rsidR="00033AC4">
              <w:rPr>
                <w:rFonts w:ascii="Century Gothic" w:hAnsi="Century Gothic" w:cs="Arial"/>
                <w:b/>
                <w:bCs/>
                <w:u w:val="single"/>
              </w:rPr>
              <w:t xml:space="preserve">RENEWAL / </w:t>
            </w:r>
            <w:r w:rsidRPr="007658BF">
              <w:rPr>
                <w:rFonts w:ascii="Century Gothic" w:hAnsi="Century Gothic" w:cs="Arial"/>
                <w:b/>
                <w:bCs/>
                <w:u w:val="single"/>
              </w:rPr>
              <w:t>EXTENSION OF LIQUOR TRADING HOURS</w:t>
            </w:r>
          </w:p>
          <w:p w:rsidR="005D020A" w:rsidRPr="007658BF" w:rsidRDefault="005D020A" w:rsidP="00FB442C">
            <w:pPr>
              <w:jc w:val="center"/>
              <w:rPr>
                <w:rFonts w:ascii="Century Gothic" w:hAnsi="Century Gothic" w:cs="Arial"/>
                <w:b/>
                <w:sz w:val="28"/>
                <w:szCs w:val="28"/>
                <w:u w:val="single"/>
              </w:rPr>
            </w:pPr>
            <w:r w:rsidRPr="007658BF">
              <w:rPr>
                <w:rFonts w:ascii="Century Gothic" w:hAnsi="Century Gothic" w:cs="Arial"/>
                <w:b/>
                <w:sz w:val="28"/>
                <w:szCs w:val="28"/>
                <w:highlight w:val="yellow"/>
                <w:u w:val="single"/>
              </w:rPr>
              <w:t>Sunday Trading for Off-Consumption Premises 11:00 – 18:00</w:t>
            </w:r>
          </w:p>
        </w:tc>
      </w:tr>
    </w:tbl>
    <w:p w:rsidR="00674077" w:rsidRPr="007658BF" w:rsidRDefault="00674077" w:rsidP="00FB442C">
      <w:pPr>
        <w:rPr>
          <w:rFonts w:ascii="Century Gothic" w:hAnsi="Century Gothic"/>
        </w:rPr>
      </w:pPr>
    </w:p>
    <w:tbl>
      <w:tblPr>
        <w:tblW w:w="93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34"/>
        <w:gridCol w:w="2268"/>
        <w:gridCol w:w="1681"/>
        <w:gridCol w:w="20"/>
      </w:tblGrid>
      <w:tr w:rsidR="005D020A" w:rsidRPr="007658BF" w:rsidTr="00FE2573">
        <w:trPr>
          <w:trHeight w:val="316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D020A" w:rsidRPr="007658BF" w:rsidRDefault="005D020A" w:rsidP="00FB442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658BF">
              <w:rPr>
                <w:rFonts w:ascii="Century Gothic" w:hAnsi="Century Gothic"/>
                <w:b/>
                <w:bCs/>
              </w:rPr>
              <w:t xml:space="preserve">Please complete the information below and return to </w:t>
            </w:r>
          </w:p>
          <w:p w:rsidR="005D020A" w:rsidRPr="007658BF" w:rsidRDefault="00AB17DE" w:rsidP="00AD735E">
            <w:pPr>
              <w:jc w:val="center"/>
              <w:rPr>
                <w:rFonts w:ascii="Century Gothic" w:eastAsiaTheme="minorHAnsi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Subcouncil 4</w:t>
            </w:r>
            <w:r w:rsidRPr="007658BF">
              <w:rPr>
                <w:rFonts w:ascii="Century Gothic" w:hAnsi="Century Gothic"/>
                <w:b/>
                <w:bCs/>
              </w:rPr>
              <w:t xml:space="preserve">, </w:t>
            </w:r>
            <w:r>
              <w:rPr>
                <w:rFonts w:ascii="Century Gothic" w:hAnsi="Century Gothic"/>
                <w:b/>
                <w:bCs/>
              </w:rPr>
              <w:t>Parow Administration Offices, 1</w:t>
            </w:r>
            <w:r w:rsidRPr="00AB17DE">
              <w:rPr>
                <w:rFonts w:ascii="Century Gothic" w:hAnsi="Century Gothic"/>
                <w:b/>
                <w:bCs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bCs/>
              </w:rPr>
              <w:t xml:space="preserve"> Floor, cnr of Tallent and Voortrekker Road, Parow or e-mail  Yolande.louwrens@capetown.gov.za</w:t>
            </w:r>
          </w:p>
        </w:tc>
      </w:tr>
      <w:tr w:rsidR="00AB17DE" w:rsidRPr="007658BF" w:rsidTr="00FE2573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Applicant Details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44FAD" w:rsidRPr="00D44FAD" w:rsidRDefault="00D44FAD" w:rsidP="00D44FAD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D44FAD">
              <w:rPr>
                <w:rFonts w:ascii="Century Gothic" w:hAnsi="Century Gothic"/>
                <w:b/>
                <w:bCs/>
                <w:sz w:val="28"/>
                <w:szCs w:val="32"/>
              </w:rPr>
              <w:t>Checkers Liqu</w:t>
            </w:r>
            <w:bookmarkStart w:id="0" w:name="_GoBack"/>
            <w:bookmarkEnd w:id="0"/>
            <w:r w:rsidRPr="00D44FAD">
              <w:rPr>
                <w:rFonts w:ascii="Century Gothic" w:hAnsi="Century Gothic"/>
                <w:b/>
                <w:bCs/>
                <w:sz w:val="28"/>
                <w:szCs w:val="32"/>
              </w:rPr>
              <w:t>orshop N1 City</w:t>
            </w:r>
          </w:p>
          <w:p w:rsidR="00D44FAD" w:rsidRPr="00D44FAD" w:rsidRDefault="00D44FAD" w:rsidP="00D44FAD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D44FAD">
              <w:rPr>
                <w:rFonts w:ascii="Century Gothic" w:hAnsi="Century Gothic"/>
                <w:b/>
                <w:bCs/>
                <w:sz w:val="28"/>
                <w:szCs w:val="32"/>
              </w:rPr>
              <w:t>N1 Shopping Centre,</w:t>
            </w:r>
          </w:p>
          <w:p w:rsidR="00D44FAD" w:rsidRPr="00D44FAD" w:rsidRDefault="00D44FAD" w:rsidP="00D44FAD">
            <w:pPr>
              <w:rPr>
                <w:rFonts w:ascii="Century Gothic" w:hAnsi="Century Gothic"/>
                <w:b/>
                <w:bCs/>
                <w:sz w:val="28"/>
                <w:szCs w:val="32"/>
              </w:rPr>
            </w:pPr>
            <w:r w:rsidRPr="00D44FAD">
              <w:rPr>
                <w:rFonts w:ascii="Century Gothic" w:hAnsi="Century Gothic"/>
                <w:b/>
                <w:bCs/>
                <w:sz w:val="28"/>
                <w:szCs w:val="32"/>
              </w:rPr>
              <w:t>Frans Conradie Drive,</w:t>
            </w:r>
          </w:p>
          <w:p w:rsidR="00AB17DE" w:rsidRPr="00EA102B" w:rsidRDefault="00D44FAD" w:rsidP="00D44FAD">
            <w:pPr>
              <w:rPr>
                <w:rFonts w:ascii="Century Gothic" w:hAnsi="Century Gothic"/>
                <w:b/>
                <w:bCs/>
                <w:color w:val="FF0000"/>
                <w:sz w:val="28"/>
                <w:szCs w:val="32"/>
              </w:rPr>
            </w:pPr>
            <w:r w:rsidRPr="00D44FAD">
              <w:rPr>
                <w:rFonts w:ascii="Century Gothic" w:hAnsi="Century Gothic"/>
                <w:b/>
                <w:bCs/>
                <w:sz w:val="28"/>
                <w:szCs w:val="32"/>
              </w:rPr>
              <w:t>Goodwood</w:t>
            </w:r>
          </w:p>
        </w:tc>
      </w:tr>
      <w:tr w:rsidR="00AB17DE" w:rsidRPr="007658BF" w:rsidTr="00FE2573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033AC4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SUPPORTED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17DE" w:rsidRPr="00033AC4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  <w:b/>
              </w:rPr>
            </w:pPr>
            <w:r w:rsidRPr="00033AC4">
              <w:rPr>
                <w:rFonts w:ascii="Century Gothic" w:hAnsi="Century Gothic" w:cs="Arial"/>
                <w:b/>
                <w:sz w:val="20"/>
                <w:szCs w:val="20"/>
              </w:rPr>
              <w:t>NOT SUPPORTED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</w:p>
        </w:tc>
      </w:tr>
      <w:tr w:rsidR="00AB17DE" w:rsidRPr="007658BF" w:rsidTr="00FE2573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Aged or Frail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Care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:rsidTr="00FE2573">
        <w:trPr>
          <w:trHeight w:val="534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DE" w:rsidRPr="007658BF" w:rsidRDefault="00AB17DE" w:rsidP="00AB17DE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Rehab, Drugs / Alcohol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:rsidTr="00FE2573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DE" w:rsidRPr="007658BF" w:rsidRDefault="00AB17DE" w:rsidP="00AB17DE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School(s)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:rsidTr="00FE2573">
        <w:trPr>
          <w:trHeight w:val="4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17DE" w:rsidRPr="007658BF" w:rsidRDefault="00AB17DE" w:rsidP="00AB17DE">
            <w:pPr>
              <w:rPr>
                <w:rFonts w:ascii="Century Gothic" w:eastAsiaTheme="minorHAnsi" w:hAnsi="Century Gothic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left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Other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:rsidTr="00FE2573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PARKING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:rsidTr="00FE2573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 w:cs="Arial"/>
                <w:sz w:val="20"/>
                <w:szCs w:val="20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REASONS FOR NOT SUPPORTING </w:t>
            </w:r>
          </w:p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  <w:color w:val="1F497D"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sz w:val="32"/>
                <w:szCs w:val="32"/>
              </w:rPr>
              <w:t> </w:t>
            </w:r>
          </w:p>
        </w:tc>
      </w:tr>
      <w:tr w:rsidR="00AB17DE" w:rsidRPr="007658BF" w:rsidTr="00FE2573">
        <w:trPr>
          <w:trHeight w:val="28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17DE" w:rsidRPr="007658BF" w:rsidTr="00FE2573">
        <w:trPr>
          <w:trHeight w:val="32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jc w:val="center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  <w:b/>
                <w:bCs/>
              </w:rPr>
              <w:t>ORGANISATION/OBJECTOR DETAILS</w:t>
            </w:r>
          </w:p>
        </w:tc>
      </w:tr>
      <w:tr w:rsidR="00AB17DE" w:rsidRPr="007658BF" w:rsidTr="00FE2573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:rsidTr="00FE2573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t>DATE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AB17DE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/>
              </w:rPr>
              <w:t> </w:t>
            </w:r>
          </w:p>
        </w:tc>
      </w:tr>
      <w:tr w:rsidR="00AB17DE" w:rsidRPr="007658BF" w:rsidTr="00FE2573">
        <w:trPr>
          <w:gridAfter w:val="1"/>
          <w:wAfter w:w="20" w:type="dxa"/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17DE" w:rsidRPr="007658BF" w:rsidRDefault="00AB17DE" w:rsidP="00D44FAD">
            <w:pPr>
              <w:spacing w:before="100" w:beforeAutospacing="1" w:after="100" w:afterAutospacing="1"/>
              <w:rPr>
                <w:rFonts w:ascii="Century Gothic" w:eastAsiaTheme="minorHAnsi" w:hAnsi="Century Gothic"/>
              </w:rPr>
            </w:pPr>
            <w:r w:rsidRPr="007658BF">
              <w:rPr>
                <w:rFonts w:ascii="Century Gothic" w:hAnsi="Century Gothic" w:cs="Arial"/>
                <w:sz w:val="20"/>
                <w:szCs w:val="20"/>
              </w:rPr>
              <w:br/>
              <w:t>For ease of reference community organisations/residents may submit comments to this office, to aid in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>the decision taken by this Subcouncil.  Written comment in respect of this notice(s) of application(s)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 xml:space="preserve">must reach this office before or on </w:t>
            </w:r>
            <w:r w:rsidR="00D44FAD" w:rsidRPr="00D44FAD">
              <w:rPr>
                <w:rFonts w:ascii="Century Gothic" w:hAnsi="Century Gothic" w:cs="Arial"/>
                <w:b/>
                <w:sz w:val="20"/>
                <w:szCs w:val="20"/>
              </w:rPr>
              <w:t>14 August</w:t>
            </w:r>
            <w:r w:rsidRPr="005B7241">
              <w:rPr>
                <w:rFonts w:ascii="Century Gothic" w:hAnsi="Century Gothic" w:cs="Arial"/>
                <w:b/>
                <w:sz w:val="20"/>
                <w:szCs w:val="20"/>
              </w:rPr>
              <w:t xml:space="preserve"> 2023</w:t>
            </w:r>
            <w:r w:rsidRPr="00562230">
              <w:rPr>
                <w:rFonts w:ascii="Century Gothic" w:hAnsi="Century Gothic" w:cs="Arial"/>
                <w:b/>
                <w:sz w:val="20"/>
                <w:szCs w:val="20"/>
              </w:rPr>
              <w:t xml:space="preserve"> at</w:t>
            </w:r>
            <w:r w:rsidRPr="00FB442C">
              <w:rPr>
                <w:rFonts w:ascii="Century Gothic" w:hAnsi="Century Gothic" w:cs="Arial"/>
                <w:b/>
                <w:sz w:val="20"/>
                <w:szCs w:val="20"/>
              </w:rPr>
              <w:t xml:space="preserve"> close of business (16: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30</w:t>
            </w:r>
            <w:r w:rsidRPr="00FB442C">
              <w:rPr>
                <w:rFonts w:ascii="Century Gothic" w:hAnsi="Century Gothic" w:cs="Arial"/>
                <w:b/>
                <w:sz w:val="20"/>
                <w:szCs w:val="20"/>
              </w:rPr>
              <w:t>).</w:t>
            </w:r>
            <w:r w:rsidRPr="007658BF">
              <w:rPr>
                <w:rFonts w:ascii="Century Gothic" w:hAnsi="Century Gothic" w:cs="Arial"/>
                <w:sz w:val="20"/>
                <w:szCs w:val="20"/>
              </w:rPr>
              <w:t> 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                               </w:t>
            </w:r>
          </w:p>
        </w:tc>
      </w:tr>
      <w:tr w:rsidR="00AB17DE" w:rsidRPr="007658BF" w:rsidTr="00FE2573">
        <w:trPr>
          <w:gridAfter w:val="1"/>
          <w:wAfter w:w="20" w:type="dxa"/>
          <w:trHeight w:val="425"/>
        </w:trPr>
        <w:tc>
          <w:tcPr>
            <w:tcW w:w="93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B17DE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hAnsi="Century Gothic"/>
                <w:b/>
                <w:bCs/>
                <w:sz w:val="22"/>
                <w:szCs w:val="22"/>
                <w:lang w:val="en-ZA" w:eastAsia="en-ZA"/>
              </w:rPr>
            </w:pPr>
          </w:p>
          <w:p w:rsidR="00AB17DE" w:rsidRPr="00FB442C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b/>
                <w:bCs/>
                <w:i/>
                <w:sz w:val="20"/>
                <w:szCs w:val="20"/>
                <w:lang w:val="en-ZA" w:eastAsia="en-ZA"/>
              </w:rPr>
              <w:t>POPIA</w:t>
            </w: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 </w:t>
            </w:r>
          </w:p>
          <w:p w:rsidR="00AB17DE" w:rsidRPr="00FB442C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hAnsi="Century Gothic" w:cs="Calibri"/>
                <w:i/>
                <w:sz w:val="20"/>
                <w:szCs w:val="20"/>
                <w:lang w:val="en-ZA" w:eastAsia="en-ZA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We respect the privacy rights of everyone who uses or enquires about our services. Protecting your personal information, as defined in the Protection of Personal Information Act, Act 4 of 2013, will be respected.</w:t>
            </w:r>
          </w:p>
          <w:p w:rsidR="00AB17DE" w:rsidRPr="007658BF" w:rsidRDefault="00AB17DE" w:rsidP="00AB17DE">
            <w:pPr>
              <w:autoSpaceDE w:val="0"/>
              <w:autoSpaceDN w:val="0"/>
              <w:spacing w:before="40" w:after="40"/>
              <w:jc w:val="left"/>
              <w:rPr>
                <w:rFonts w:ascii="Century Gothic" w:eastAsiaTheme="minorHAnsi" w:hAnsi="Century Gothic"/>
              </w:rPr>
            </w:pPr>
            <w:r w:rsidRPr="00FB442C">
              <w:rPr>
                <w:rFonts w:ascii="Century Gothic" w:hAnsi="Century Gothic"/>
                <w:i/>
                <w:sz w:val="20"/>
                <w:szCs w:val="20"/>
                <w:lang w:val="en-ZA" w:eastAsia="en-ZA"/>
              </w:rPr>
              <w:t>Personal information will only be shared for purposes of resolving customer enquiries, providing customer services or for any other legitimate purpose relating to City functions</w:t>
            </w:r>
            <w:r w:rsidRPr="00FB442C">
              <w:rPr>
                <w:rFonts w:ascii="Century Gothic" w:hAnsi="Century Gothic"/>
                <w:sz w:val="22"/>
                <w:szCs w:val="22"/>
                <w:lang w:val="en-ZA" w:eastAsia="en-ZA"/>
              </w:rPr>
              <w:t>.</w:t>
            </w:r>
            <w:r w:rsidRPr="00FB442C">
              <w:rPr>
                <w:rFonts w:ascii="Century Gothic" w:hAnsi="Century Gothic" w:cs="Segoe UI"/>
                <w:color w:val="000000"/>
                <w:sz w:val="22"/>
                <w:szCs w:val="22"/>
                <w:lang w:val="en-ZA" w:eastAsia="en-ZA"/>
              </w:rPr>
              <w:t xml:space="preserve"> </w:t>
            </w:r>
          </w:p>
        </w:tc>
      </w:tr>
    </w:tbl>
    <w:p w:rsidR="005D020A" w:rsidRPr="007658BF" w:rsidRDefault="005D020A" w:rsidP="00235D10">
      <w:pPr>
        <w:tabs>
          <w:tab w:val="left" w:pos="6525"/>
        </w:tabs>
        <w:rPr>
          <w:rFonts w:ascii="Century Gothic" w:hAnsi="Century Gothic"/>
        </w:rPr>
      </w:pPr>
    </w:p>
    <w:sectPr w:rsidR="005D020A" w:rsidRPr="007658BF" w:rsidSect="00FB442C">
      <w:footerReference w:type="default" r:id="rId13"/>
      <w:pgSz w:w="11906" w:h="16838"/>
      <w:pgMar w:top="709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CFD" w:rsidRDefault="008B5CFD" w:rsidP="00B66998">
      <w:r>
        <w:separator/>
      </w:r>
    </w:p>
  </w:endnote>
  <w:endnote w:type="continuationSeparator" w:id="0">
    <w:p w:rsidR="008B5CFD" w:rsidRDefault="008B5CFD" w:rsidP="00B6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342549"/>
      <w:docPartObj>
        <w:docPartGallery w:val="Page Numbers (Top of Page)"/>
        <w:docPartUnique/>
      </w:docPartObj>
    </w:sdtPr>
    <w:sdtEndPr/>
    <w:sdtContent>
      <w:p w:rsidR="00FB6197" w:rsidRDefault="00FB6197" w:rsidP="00B66998">
        <w:pPr>
          <w:pStyle w:val="Head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D44FAD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D44FAD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:rsidR="00FB6197" w:rsidRDefault="00FB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CFD" w:rsidRDefault="008B5CFD" w:rsidP="00B66998">
      <w:r>
        <w:separator/>
      </w:r>
    </w:p>
  </w:footnote>
  <w:footnote w:type="continuationSeparator" w:id="0">
    <w:p w:rsidR="008B5CFD" w:rsidRDefault="008B5CFD" w:rsidP="00B6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3EF"/>
    <w:multiLevelType w:val="hybridMultilevel"/>
    <w:tmpl w:val="A6A20472"/>
    <w:lvl w:ilvl="0" w:tplc="3CC83670">
      <w:start w:val="1"/>
      <w:numFmt w:val="lowerRoman"/>
      <w:lvlText w:val="(%1)"/>
      <w:lvlJc w:val="right"/>
      <w:pPr>
        <w:ind w:left="1800" w:hanging="360"/>
      </w:pPr>
      <w:rPr>
        <w:rFonts w:ascii="Arial" w:eastAsia="Calibri" w:hAnsi="Arial" w:cs="Arial"/>
      </w:rPr>
    </w:lvl>
    <w:lvl w:ilvl="1" w:tplc="E21E2678">
      <w:start w:val="1"/>
      <w:numFmt w:val="lowerLetter"/>
      <w:lvlText w:val="(%2)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4F60D5F"/>
    <w:multiLevelType w:val="hybridMultilevel"/>
    <w:tmpl w:val="4CE41C5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8391701"/>
    <w:multiLevelType w:val="hybridMultilevel"/>
    <w:tmpl w:val="46B283BC"/>
    <w:lvl w:ilvl="0" w:tplc="836E7372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A96F49"/>
    <w:multiLevelType w:val="hybridMultilevel"/>
    <w:tmpl w:val="FBE66D8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3B3995"/>
    <w:multiLevelType w:val="hybridMultilevel"/>
    <w:tmpl w:val="74ECE178"/>
    <w:lvl w:ilvl="0" w:tplc="1C090009">
      <w:start w:val="1"/>
      <w:numFmt w:val="bullet"/>
      <w:lvlText w:val=""/>
      <w:lvlJc w:val="left"/>
      <w:pPr>
        <w:ind w:left="2563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77"/>
    <w:rsid w:val="00005328"/>
    <w:rsid w:val="00006A2B"/>
    <w:rsid w:val="00027ABF"/>
    <w:rsid w:val="00032F64"/>
    <w:rsid w:val="00033AC4"/>
    <w:rsid w:val="00043887"/>
    <w:rsid w:val="000528E6"/>
    <w:rsid w:val="00071520"/>
    <w:rsid w:val="00095C21"/>
    <w:rsid w:val="000E37A8"/>
    <w:rsid w:val="00110AF3"/>
    <w:rsid w:val="001217AF"/>
    <w:rsid w:val="00131E6E"/>
    <w:rsid w:val="0013307B"/>
    <w:rsid w:val="00165578"/>
    <w:rsid w:val="00170BF6"/>
    <w:rsid w:val="00183231"/>
    <w:rsid w:val="00191298"/>
    <w:rsid w:val="00197212"/>
    <w:rsid w:val="001A6B60"/>
    <w:rsid w:val="001C1916"/>
    <w:rsid w:val="001E04DB"/>
    <w:rsid w:val="002167FD"/>
    <w:rsid w:val="00235D10"/>
    <w:rsid w:val="00237A19"/>
    <w:rsid w:val="0025004F"/>
    <w:rsid w:val="002530E3"/>
    <w:rsid w:val="002663BF"/>
    <w:rsid w:val="0028489E"/>
    <w:rsid w:val="00292576"/>
    <w:rsid w:val="002B0F22"/>
    <w:rsid w:val="002C34B2"/>
    <w:rsid w:val="002E52B4"/>
    <w:rsid w:val="002F4FF8"/>
    <w:rsid w:val="00311728"/>
    <w:rsid w:val="00314A25"/>
    <w:rsid w:val="00322667"/>
    <w:rsid w:val="003258A3"/>
    <w:rsid w:val="0034676C"/>
    <w:rsid w:val="003469CF"/>
    <w:rsid w:val="00364319"/>
    <w:rsid w:val="003765CD"/>
    <w:rsid w:val="00377413"/>
    <w:rsid w:val="00385DC0"/>
    <w:rsid w:val="003914B3"/>
    <w:rsid w:val="003A300A"/>
    <w:rsid w:val="003A7E30"/>
    <w:rsid w:val="003B2A4D"/>
    <w:rsid w:val="003F5540"/>
    <w:rsid w:val="004162DC"/>
    <w:rsid w:val="004401AE"/>
    <w:rsid w:val="00444C7A"/>
    <w:rsid w:val="00466095"/>
    <w:rsid w:val="0047349D"/>
    <w:rsid w:val="00476FFF"/>
    <w:rsid w:val="00486FB1"/>
    <w:rsid w:val="00493638"/>
    <w:rsid w:val="004A02FD"/>
    <w:rsid w:val="004A27AF"/>
    <w:rsid w:val="004A4B35"/>
    <w:rsid w:val="004C46B0"/>
    <w:rsid w:val="004D7309"/>
    <w:rsid w:val="004F7D33"/>
    <w:rsid w:val="00510AE2"/>
    <w:rsid w:val="00511AEA"/>
    <w:rsid w:val="0052058C"/>
    <w:rsid w:val="00526A3B"/>
    <w:rsid w:val="00560218"/>
    <w:rsid w:val="00562230"/>
    <w:rsid w:val="005B7241"/>
    <w:rsid w:val="005D020A"/>
    <w:rsid w:val="005F342A"/>
    <w:rsid w:val="005F5CC5"/>
    <w:rsid w:val="006067F6"/>
    <w:rsid w:val="006101D2"/>
    <w:rsid w:val="006212D1"/>
    <w:rsid w:val="006249EB"/>
    <w:rsid w:val="006275D2"/>
    <w:rsid w:val="00674077"/>
    <w:rsid w:val="00681CE3"/>
    <w:rsid w:val="0068340F"/>
    <w:rsid w:val="006C0422"/>
    <w:rsid w:val="006D5F3B"/>
    <w:rsid w:val="007658BF"/>
    <w:rsid w:val="00776CEA"/>
    <w:rsid w:val="007A4E0B"/>
    <w:rsid w:val="007A520A"/>
    <w:rsid w:val="007A58DB"/>
    <w:rsid w:val="007C2928"/>
    <w:rsid w:val="007D3255"/>
    <w:rsid w:val="007D434C"/>
    <w:rsid w:val="007E4C88"/>
    <w:rsid w:val="007F248C"/>
    <w:rsid w:val="008429D9"/>
    <w:rsid w:val="00877918"/>
    <w:rsid w:val="008A4071"/>
    <w:rsid w:val="008B19A3"/>
    <w:rsid w:val="008B5CFD"/>
    <w:rsid w:val="008B6746"/>
    <w:rsid w:val="008C002B"/>
    <w:rsid w:val="008C39FE"/>
    <w:rsid w:val="008D0EF0"/>
    <w:rsid w:val="00914CBB"/>
    <w:rsid w:val="00923A81"/>
    <w:rsid w:val="009270C6"/>
    <w:rsid w:val="00935225"/>
    <w:rsid w:val="00970CD8"/>
    <w:rsid w:val="009B0D75"/>
    <w:rsid w:val="009D6FA8"/>
    <w:rsid w:val="009E0FA2"/>
    <w:rsid w:val="009E1808"/>
    <w:rsid w:val="009F4327"/>
    <w:rsid w:val="00A87AAF"/>
    <w:rsid w:val="00A92854"/>
    <w:rsid w:val="00AA325C"/>
    <w:rsid w:val="00AB17DE"/>
    <w:rsid w:val="00AB5074"/>
    <w:rsid w:val="00AC5E1B"/>
    <w:rsid w:val="00AD375E"/>
    <w:rsid w:val="00AD735E"/>
    <w:rsid w:val="00AE5590"/>
    <w:rsid w:val="00B10CAF"/>
    <w:rsid w:val="00B373BA"/>
    <w:rsid w:val="00B45B8E"/>
    <w:rsid w:val="00B45BC1"/>
    <w:rsid w:val="00B553C9"/>
    <w:rsid w:val="00B609C4"/>
    <w:rsid w:val="00B66998"/>
    <w:rsid w:val="00B90C22"/>
    <w:rsid w:val="00B92D74"/>
    <w:rsid w:val="00BA0279"/>
    <w:rsid w:val="00BB3615"/>
    <w:rsid w:val="00BB5761"/>
    <w:rsid w:val="00BF4FCC"/>
    <w:rsid w:val="00C6172D"/>
    <w:rsid w:val="00C84F9D"/>
    <w:rsid w:val="00CB3016"/>
    <w:rsid w:val="00CC3394"/>
    <w:rsid w:val="00CE4CE6"/>
    <w:rsid w:val="00D302EF"/>
    <w:rsid w:val="00D43A0F"/>
    <w:rsid w:val="00D44FAD"/>
    <w:rsid w:val="00DA52B7"/>
    <w:rsid w:val="00DB20FB"/>
    <w:rsid w:val="00DD3F99"/>
    <w:rsid w:val="00E0218A"/>
    <w:rsid w:val="00E139A4"/>
    <w:rsid w:val="00E16FF7"/>
    <w:rsid w:val="00E328AC"/>
    <w:rsid w:val="00E64C94"/>
    <w:rsid w:val="00E87D52"/>
    <w:rsid w:val="00E904FE"/>
    <w:rsid w:val="00E923F8"/>
    <w:rsid w:val="00E93CB4"/>
    <w:rsid w:val="00EA102B"/>
    <w:rsid w:val="00EB0116"/>
    <w:rsid w:val="00ED4D12"/>
    <w:rsid w:val="00ED6BAF"/>
    <w:rsid w:val="00EE1560"/>
    <w:rsid w:val="00F0048C"/>
    <w:rsid w:val="00F12128"/>
    <w:rsid w:val="00F269C3"/>
    <w:rsid w:val="00F42F00"/>
    <w:rsid w:val="00F43794"/>
    <w:rsid w:val="00F65073"/>
    <w:rsid w:val="00F8143F"/>
    <w:rsid w:val="00F82E84"/>
    <w:rsid w:val="00F902AE"/>
    <w:rsid w:val="00FB2E39"/>
    <w:rsid w:val="00FB442C"/>
    <w:rsid w:val="00FB6197"/>
    <w:rsid w:val="00FC115C"/>
    <w:rsid w:val="00FC4ECD"/>
    <w:rsid w:val="00FC6146"/>
    <w:rsid w:val="00FC703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408CB"/>
  <w15:docId w15:val="{1DA8BED1-2259-41D8-8B36-79A5606E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998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6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998"/>
    <w:rPr>
      <w:rFonts w:ascii="Arial" w:eastAsia="Times New Roman" w:hAnsi="Arial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9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74077"/>
    <w:pPr>
      <w:spacing w:after="200" w:line="276" w:lineRule="auto"/>
      <w:ind w:left="720"/>
      <w:contextualSpacing/>
      <w:jc w:val="left"/>
    </w:pPr>
    <w:rPr>
      <w:rFonts w:ascii="Calibri" w:eastAsiaTheme="minorHAnsi" w:hAnsi="Calibri"/>
      <w:color w:val="000000"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petown.gov.za/en/Pages/default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eBooks\2013\Liquor%20Licence\Liquor%20Licence%20to%20the%20Liquor%20Authority%20Section%2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2D420AFC5244AD4E6F6B066132AC" ma:contentTypeVersion="2" ma:contentTypeDescription="Create a new document." ma:contentTypeScope="" ma:versionID="1f9000811ccd9739cce096947b813936">
  <xsd:schema xmlns:xsd="http://www.w3.org/2001/XMLSchema" xmlns:xs="http://www.w3.org/2001/XMLSchema" xmlns:p="http://schemas.microsoft.com/office/2006/metadata/properties" xmlns:ns2="8fdc8f73-4bc9-4d17-b6b1-898063d0381a" targetNamespace="http://schemas.microsoft.com/office/2006/metadata/properties" ma:root="true" ma:fieldsID="c8cd667001af2ca33b16176412a0421c" ns2:_="">
    <xsd:import namespace="8fdc8f73-4bc9-4d17-b6b1-898063d0381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c8f73-4bc9-4d17-b6b1-898063d038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D5948-16D8-472B-B532-EB73731A7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1C7DC-B47C-47A6-B911-9FD928C833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DD3A6C-F8D6-420E-89DF-1B457B39E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c8f73-4bc9-4d17-b6b1-898063d0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EED32B-441A-40BB-AEF1-1FE478BD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Liquor Licence to the Liquor Authority Section 19</Template>
  <TotalTime>0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COCT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 January</dc:creator>
  <cp:lastModifiedBy>Yolande Louwrens</cp:lastModifiedBy>
  <cp:revision>2</cp:revision>
  <cp:lastPrinted>2016-10-27T09:17:00Z</cp:lastPrinted>
  <dcterms:created xsi:type="dcterms:W3CDTF">2023-07-31T13:24:00Z</dcterms:created>
  <dcterms:modified xsi:type="dcterms:W3CDTF">2023-07-31T13:24:00Z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0x01010039802D420AFC5244AD4E6F6B066132AC</vt:lpwstr>
  </property>
</Properties>
</file>