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2C" w:rsidRDefault="00FB442C"/>
    <w:tbl>
      <w:tblPr>
        <w:tblpPr w:leftFromText="180" w:rightFromText="180" w:vertAnchor="text" w:horzAnchor="margin" w:tblpY="-617"/>
        <w:tblW w:w="5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</w:tblGrid>
      <w:tr w:rsidR="00674077" w:rsidTr="00674077">
        <w:trPr>
          <w:trHeight w:val="681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Default="00674077" w:rsidP="004C46B0">
            <w:pPr>
              <w:spacing w:before="100" w:beforeAutospacing="1" w:after="100" w:afterAutospacing="1"/>
              <w:rPr>
                <w:rFonts w:eastAsiaTheme="minorHAnsi" w:cs="Arial"/>
              </w:rPr>
            </w:pPr>
            <w:r w:rsidRPr="007E4C88">
              <w:rPr>
                <w:rFonts w:cs="Arial"/>
              </w:rPr>
              <w:t xml:space="preserve">Subcouncil </w:t>
            </w:r>
            <w:r w:rsidR="00CC3394">
              <w:rPr>
                <w:rFonts w:cs="Arial"/>
              </w:rPr>
              <w:t>4</w:t>
            </w:r>
          </w:p>
        </w:tc>
      </w:tr>
      <w:tr w:rsidR="006740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Default="00674077" w:rsidP="00CC3394">
            <w:pPr>
              <w:spacing w:before="100" w:beforeAutospacing="1" w:after="100" w:afterAutospacing="1"/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Directorate</w:t>
            </w:r>
            <w:r w:rsidR="00027A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Corporate Services</w:t>
            </w:r>
          </w:p>
        </w:tc>
      </w:tr>
      <w:tr w:rsidR="006740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Default="004A27AF" w:rsidP="00FC6146">
            <w:pPr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Department</w:t>
            </w:r>
            <w:r w:rsidR="00674077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: </w:t>
            </w:r>
            <w:r w:rsidR="002663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Sub-councils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Area Central</w:t>
            </w:r>
          </w:p>
        </w:tc>
      </w:tr>
      <w:tr w:rsidR="006740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394" w:rsidRPr="00CC3394" w:rsidRDefault="004C46B0" w:rsidP="00CC3394">
            <w:pPr>
              <w:spacing w:before="100" w:beforeAutospacing="1" w:after="100" w:afterAutospacing="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Subcouncil (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), 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Parow Administration Offices, 1</w:t>
            </w:r>
            <w:r w:rsidR="00CC3394" w:rsidRPr="00CC3394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floor, cnr Tallent and Voortrekker Road, Parow</w:t>
            </w:r>
          </w:p>
        </w:tc>
      </w:tr>
    </w:tbl>
    <w:p w:rsidR="00FB6197" w:rsidRDefault="007E4C88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1A1A0FB5" wp14:editId="262735DE">
            <wp:simplePos x="0" y="0"/>
            <wp:positionH relativeFrom="column">
              <wp:posOffset>3762375</wp:posOffset>
            </wp:positionH>
            <wp:positionV relativeFrom="paragraph">
              <wp:posOffset>-434340</wp:posOffset>
            </wp:positionV>
            <wp:extent cx="2476500" cy="1076325"/>
            <wp:effectExtent l="0" t="0" r="0" b="9525"/>
            <wp:wrapNone/>
            <wp:docPr id="5" name="Picture 5" descr="cid:image001.gif@01CF348D.A0E5C6C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F348D.A0E5C6C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40" cy="109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:rsidR="00191298" w:rsidRDefault="00191298" w:rsidP="00923A81">
      <w:pPr>
        <w:ind w:left="-108"/>
        <w:jc w:val="right"/>
        <w:rPr>
          <w:rFonts w:ascii="Century Gothic" w:hAnsi="Century Gothic"/>
          <w:b/>
          <w:color w:val="FF0000"/>
          <w:sz w:val="22"/>
          <w:szCs w:val="22"/>
        </w:rPr>
      </w:pPr>
    </w:p>
    <w:p w:rsidR="00923A81" w:rsidRPr="00FB442C" w:rsidRDefault="00C6172D" w:rsidP="00237A19">
      <w:pPr>
        <w:ind w:left="-108"/>
        <w:jc w:val="right"/>
        <w:rPr>
          <w:rFonts w:ascii="Century Gothic" w:hAnsi="Century Gothic"/>
          <w:b/>
          <w:sz w:val="22"/>
          <w:szCs w:val="22"/>
        </w:rPr>
      </w:pPr>
      <w:r w:rsidRPr="00562230">
        <w:rPr>
          <w:rFonts w:ascii="Century Gothic" w:hAnsi="Century Gothic"/>
          <w:b/>
          <w:sz w:val="22"/>
          <w:szCs w:val="22"/>
        </w:rPr>
        <w:t xml:space="preserve">Date: </w:t>
      </w:r>
      <w:r w:rsidR="009A0DF8">
        <w:rPr>
          <w:rFonts w:ascii="Century Gothic" w:hAnsi="Century Gothic"/>
          <w:b/>
          <w:sz w:val="22"/>
          <w:szCs w:val="22"/>
        </w:rPr>
        <w:t xml:space="preserve">29 August </w:t>
      </w:r>
      <w:r w:rsidR="005B7241">
        <w:rPr>
          <w:rFonts w:ascii="Century Gothic" w:hAnsi="Century Gothic"/>
          <w:b/>
          <w:sz w:val="22"/>
          <w:szCs w:val="22"/>
        </w:rPr>
        <w:t>2023</w:t>
      </w:r>
      <w:r>
        <w:rPr>
          <w:rFonts w:ascii="Century Gothic" w:hAnsi="Century Gothic"/>
          <w:b/>
          <w:sz w:val="22"/>
          <w:szCs w:val="22"/>
        </w:rPr>
        <w:t xml:space="preserve">  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7087"/>
      </w:tblGrid>
      <w:tr w:rsidR="00674077" w:rsidRPr="007658BF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Pr="007658BF" w:rsidRDefault="00674077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Dear Councillor / Sir / Madam</w:t>
            </w:r>
          </w:p>
        </w:tc>
      </w:tr>
      <w:tr w:rsidR="00674077" w:rsidRPr="007658BF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077" w:rsidRPr="007658BF" w:rsidTr="00674077">
        <w:trPr>
          <w:trHeight w:val="312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Pr="007658BF" w:rsidRDefault="00674077" w:rsidP="00237A19">
            <w:pPr>
              <w:autoSpaceDE w:val="0"/>
              <w:autoSpaceDN w:val="0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APPLICATION  FOR</w:t>
            </w:r>
            <w:r w:rsidR="00486FB1"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 THE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486FB1" w:rsidRPr="00A87AAF">
              <w:rPr>
                <w:rFonts w:ascii="Century Gothic" w:hAnsi="Century Gothic" w:cs="Arial"/>
                <w:b/>
                <w:bCs/>
              </w:rPr>
              <w:t>RENEWAL</w:t>
            </w:r>
            <w:r w:rsidR="00486FB1" w:rsidRPr="007658BF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="004C46B0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</w:t>
            </w:r>
            <w:r w:rsidR="00005328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7A58DB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MONDAY TO SATURDAY- AND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SUNDAY TRADING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:   NOTICE IN TERMS OF SECTION 6 OF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val="en-US"/>
              </w:rPr>
              <w:t>CONTROL OF UNDERTAKINGS THAT SELL LIQUOR TO THE PUBLIC BY-LAW, 2013</w:t>
            </w:r>
          </w:p>
        </w:tc>
      </w:tr>
      <w:tr w:rsidR="00674077" w:rsidRPr="007658BF" w:rsidTr="00674077">
        <w:trPr>
          <w:trHeight w:val="312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:rsidTr="00674077">
        <w:trPr>
          <w:trHeight w:val="113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Notice is hereby given that an application for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an extension of 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Off-Consumption: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Extended Liquor Trading Hours for Off-Consumption premises Monday to Saturday 18:00 to 20:00 a</w:t>
            </w:r>
            <w:r w:rsidR="007658BF">
              <w:rPr>
                <w:rFonts w:ascii="Century Gothic" w:hAnsi="Century Gothic" w:cs="Arial"/>
                <w:b/>
                <w:sz w:val="22"/>
                <w:szCs w:val="22"/>
              </w:rPr>
              <w:t>nd Sunday Trading 11:00 – 18:00.</w:t>
            </w:r>
          </w:p>
          <w:p w:rsidR="00095C21" w:rsidRPr="007658BF" w:rsidRDefault="00095C21" w:rsidP="004C46B0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was received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:</w:t>
            </w:r>
          </w:p>
        </w:tc>
      </w:tr>
      <w:tr w:rsidR="00095C21" w:rsidRPr="007658BF" w:rsidTr="006C0422">
        <w:trPr>
          <w:trHeight w:val="36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Applicant</w:t>
            </w:r>
            <w:r w:rsidRPr="007658BF">
              <w:rPr>
                <w:rFonts w:ascii="Century Gothic" w:hAnsi="Century Gothic" w:cs="Arial"/>
                <w:color w:val="1F497D"/>
                <w:szCs w:val="20"/>
              </w:rPr>
              <w:t>’</w:t>
            </w:r>
            <w:r w:rsidRPr="007658BF">
              <w:rPr>
                <w:rFonts w:ascii="Century Gothic" w:hAnsi="Century Gothic" w:cs="Arial"/>
                <w:szCs w:val="20"/>
              </w:rPr>
              <w:t>s Name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C21" w:rsidRPr="007658BF" w:rsidRDefault="009A0DF8" w:rsidP="004F7D3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Pick ‘n Pay </w:t>
            </w:r>
            <w:r w:rsidR="00C22959">
              <w:rPr>
                <w:rFonts w:ascii="Century Gothic" w:hAnsi="Century Gothic"/>
                <w:b/>
              </w:rPr>
              <w:t>Liquor</w:t>
            </w:r>
            <w:r>
              <w:rPr>
                <w:rFonts w:ascii="Century Gothic" w:hAnsi="Century Gothic"/>
                <w:b/>
              </w:rPr>
              <w:t xml:space="preserve"> Parow</w:t>
            </w:r>
          </w:p>
        </w:tc>
      </w:tr>
      <w:tr w:rsidR="00095C21" w:rsidRPr="007658BF" w:rsidTr="00674077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Business Name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9A0DF8" w:rsidP="00526A3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Into the Future Trading 118 (PTY) LTD</w:t>
            </w:r>
          </w:p>
        </w:tc>
      </w:tr>
      <w:tr w:rsidR="00095C21" w:rsidRPr="007658BF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Address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9A0DF8" w:rsidP="00A92854">
            <w:p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Corner of Voortrekker Road and Jan van Riebeeck Avenue</w:t>
            </w:r>
            <w:r w:rsidR="003E7784">
              <w:rPr>
                <w:rFonts w:ascii="Century Gothic" w:hAnsi="Century Gothic"/>
                <w:b/>
              </w:rPr>
              <w:t>, Parow</w:t>
            </w:r>
          </w:p>
        </w:tc>
      </w:tr>
      <w:tr w:rsidR="00095C21" w:rsidRPr="007658BF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hAnsi="Century Gothic" w:cs="Arial"/>
                <w:szCs w:val="20"/>
              </w:rPr>
            </w:pPr>
            <w:r w:rsidRPr="007658BF">
              <w:rPr>
                <w:rFonts w:ascii="Century Gothic" w:hAnsi="Century Gothic" w:cs="Arial"/>
                <w:szCs w:val="20"/>
              </w:rPr>
              <w:t>Liquor Licence Number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C21" w:rsidRPr="007658BF" w:rsidRDefault="009A0DF8" w:rsidP="00E923F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WCP</w:t>
            </w:r>
            <w:r w:rsidR="00C22959">
              <w:rPr>
                <w:rFonts w:ascii="Century Gothic" w:hAnsi="Century Gothic"/>
                <w:b/>
              </w:rPr>
              <w:t>/037980</w:t>
            </w:r>
          </w:p>
        </w:tc>
      </w:tr>
      <w:tr w:rsidR="00095C21" w:rsidRPr="007658BF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This application has been lodged at the City of Cape Town.</w:t>
            </w:r>
          </w:p>
        </w:tc>
      </w:tr>
      <w:tr w:rsidR="00095C21" w:rsidRPr="007658BF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DD3F99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Please complete your comments on the template below with regard to the application concerned, within </w:t>
            </w:r>
            <w:r w:rsidR="00DD3F99" w:rsidRPr="007658BF">
              <w:rPr>
                <w:rFonts w:ascii="Century Gothic" w:hAnsi="Century Gothic" w:cs="Arial"/>
                <w:b/>
                <w:sz w:val="22"/>
                <w:szCs w:val="22"/>
              </w:rPr>
              <w:t>fourteen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calendar (</w:t>
            </w:r>
            <w:r w:rsidR="00DD3F99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14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) days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from date hereof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.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 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This will enable our office to submit the formal comments received to the Subcouncil on the application for a decision.   </w:t>
            </w:r>
          </w:p>
        </w:tc>
      </w:tr>
      <w:tr w:rsidR="00095C21" w:rsidRPr="007658BF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RPr="007658BF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C21" w:rsidRPr="007658BF" w:rsidRDefault="00095C21" w:rsidP="00042C84">
            <w:pPr>
              <w:autoSpaceDE w:val="0"/>
              <w:autoSpaceDN w:val="0"/>
              <w:jc w:val="left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Criteria for extension of liquor trading hours: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  <w:t>(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7658BF">
              <w:rPr>
                <w:rFonts w:ascii="Century Gothic" w:hAnsi="Century Gothic" w:cs="Arial"/>
                <w:i/>
                <w:iCs/>
                <w:sz w:val="22"/>
                <w:szCs w:val="22"/>
                <w:lang w:val="en-US"/>
              </w:rPr>
              <w:t>inter alia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 – </w:t>
            </w:r>
          </w:p>
          <w:p w:rsidR="00095C21" w:rsidRPr="007658BF" w:rsidRDefault="00095C21" w:rsidP="00042C84">
            <w:pPr>
              <w:autoSpaceDE w:val="0"/>
              <w:autoSpaceDN w:val="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licens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where applicable, the validity of a business </w:t>
            </w:r>
            <w:r w:rsidR="007658BF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Licens</w:t>
            </w:r>
            <w:r w:rsidR="00493638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issued in terms of the Businesses Act of 1991 (Act No. 71 of 1991);  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7658BF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location category as per the s</w:t>
            </w:r>
            <w:r w:rsidR="00095C21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chedule; </w:t>
            </w:r>
          </w:p>
          <w:p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:rsidR="00095C21" w:rsidRPr="007658BF" w:rsidRDefault="00095C21" w:rsidP="00444C7A">
            <w:pPr>
              <w:pStyle w:val="ListParagraph"/>
              <w:autoSpaceDE w:val="0"/>
              <w:autoSpaceDN w:val="0"/>
              <w:spacing w:after="0" w:line="240" w:lineRule="auto"/>
              <w:ind w:left="1418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religious and educational facilities;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lastRenderedPageBreak/>
              <w:t>outcome of community consultation and the recommendation of the relevant ward;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whether it is in the public interest to approve and grant an extension of trading days or hours; or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risks to and nuisances on the surrounding community;</w:t>
            </w:r>
          </w:p>
          <w:p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mitigation measures to assist the control of risks and nuisances; and</w:t>
            </w:r>
          </w:p>
          <w:p w:rsidR="00095C21" w:rsidRPr="007658BF" w:rsidRDefault="00095C21" w:rsidP="00042C84">
            <w:pPr>
              <w:autoSpaceDE w:val="0"/>
              <w:autoSpaceDN w:val="0"/>
              <w:ind w:hanging="36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possible benefits of extended liquor trading hours and days on the surrounding community.</w:t>
            </w:r>
          </w:p>
          <w:p w:rsidR="00095C21" w:rsidRPr="007658BF" w:rsidRDefault="00095C21" w:rsidP="00042C84">
            <w:pPr>
              <w:autoSpaceDE w:val="0"/>
              <w:autoSpaceDN w:val="0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</w:p>
        </w:tc>
      </w:tr>
      <w:tr w:rsidR="00095C21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Default="00095C21" w:rsidP="00042C84">
            <w:pPr>
              <w:rPr>
                <w:sz w:val="20"/>
                <w:szCs w:val="20"/>
              </w:rPr>
            </w:pP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 co-operation in this regard is appreciated.</w:t>
            </w: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Yours faithfully</w:t>
            </w: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</w:p>
        </w:tc>
      </w:tr>
      <w:tr w:rsidR="00095C21" w:rsidTr="00674077">
        <w:trPr>
          <w:trHeight w:val="36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C21" w:rsidRPr="007658BF" w:rsidRDefault="00AB17DE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</w:rPr>
            </w:pPr>
            <w:r>
              <w:rPr>
                <w:rFonts w:ascii="Century Gothic" w:hAnsi="Century Gothic" w:cs="Arial"/>
                <w:b/>
                <w:bCs/>
              </w:rPr>
              <w:t>ARDELA VAN NIEKERK</w:t>
            </w: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42C" w:rsidRDefault="00095C21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  <w:r w:rsidRPr="007658BF">
              <w:rPr>
                <w:rFonts w:ascii="Century Gothic" w:hAnsi="Century Gothic" w:cs="Arial"/>
              </w:rPr>
              <w:t xml:space="preserve">MANAGER: </w:t>
            </w:r>
            <w:r w:rsidR="00466095" w:rsidRPr="007658BF">
              <w:rPr>
                <w:rFonts w:ascii="Century Gothic" w:hAnsi="Century Gothic" w:cs="Arial"/>
              </w:rPr>
              <w:t xml:space="preserve">SUBCOUNCIL </w:t>
            </w:r>
            <w:r w:rsidR="00AB17DE">
              <w:rPr>
                <w:rFonts w:ascii="Century Gothic" w:hAnsi="Century Gothic" w:cs="Arial"/>
              </w:rPr>
              <w:t>4</w:t>
            </w:r>
          </w:p>
          <w:p w:rsidR="00FB442C" w:rsidRDefault="00FB442C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:rsidR="00FB442C" w:rsidRPr="007658BF" w:rsidRDefault="00FB442C" w:rsidP="00FB442C">
            <w:pPr>
              <w:rPr>
                <w:rFonts w:ascii="Century Gothic" w:eastAsiaTheme="minorHAnsi" w:hAnsi="Century Gothic" w:cs="Arial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</w:p>
        </w:tc>
      </w:tr>
    </w:tbl>
    <w:p w:rsidR="004A27AF" w:rsidRDefault="004A27AF" w:rsidP="00B66998">
      <w:pPr>
        <w:ind w:left="-108"/>
      </w:pPr>
    </w:p>
    <w:p w:rsidR="004A27AF" w:rsidRDefault="004A27AF" w:rsidP="00FB442C">
      <w:pPr>
        <w:spacing w:after="200" w:line="276" w:lineRule="auto"/>
      </w:pPr>
      <w:r>
        <w:br w:type="page"/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4A27AF" w:rsidRPr="007658BF" w:rsidTr="004A27AF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004F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FORM A</w:t>
            </w:r>
          </w:p>
          <w:p w:rsidR="00FB442C" w:rsidRDefault="00FB442C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</w:p>
          <w:p w:rsidR="004A27AF" w:rsidRPr="007658BF" w:rsidRDefault="004A27AF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COMMENT 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FORM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ON APPLICATION FOR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LIQUOR TRADING HOURS</w:t>
            </w:r>
          </w:p>
          <w:p w:rsidR="005D020A" w:rsidRPr="00FB442C" w:rsidRDefault="005D020A" w:rsidP="00FB442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Monday to Saturday Off-Consumption premises 18:00 – 20:00</w:t>
            </w:r>
          </w:p>
          <w:p w:rsidR="00FB442C" w:rsidRPr="007658BF" w:rsidRDefault="00FB442C" w:rsidP="00FB442C">
            <w:pPr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:rsidTr="004A27AF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:rsidR="004A27AF" w:rsidRPr="007658BF" w:rsidRDefault="00AB17DE" w:rsidP="00AB17D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="00923A81"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</w:t>
            </w:r>
            <w:r w:rsidR="00562230">
              <w:rPr>
                <w:rFonts w:ascii="Century Gothic" w:hAnsi="Century Gothic"/>
                <w:b/>
                <w:bCs/>
              </w:rPr>
              <w:t xml:space="preserve"> or e-mail  Yolande.louwrens@capetown.gov.za</w:t>
            </w:r>
          </w:p>
        </w:tc>
      </w:tr>
      <w:tr w:rsidR="004A27AF" w:rsidRPr="007658BF" w:rsidTr="004A27AF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9A0DF8" w:rsidRDefault="009A0DF8" w:rsidP="004F7D33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9A0DF8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Pick ‘n Pay </w:t>
            </w:r>
            <w:r w:rsidR="00C22959">
              <w:rPr>
                <w:rFonts w:ascii="Century Gothic" w:hAnsi="Century Gothic"/>
                <w:b/>
                <w:bCs/>
                <w:sz w:val="28"/>
                <w:szCs w:val="32"/>
              </w:rPr>
              <w:t>Liquor</w:t>
            </w:r>
            <w:r w:rsidRPr="009A0DF8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 Parow</w:t>
            </w:r>
          </w:p>
          <w:p w:rsidR="009A0DF8" w:rsidRDefault="009A0DF8" w:rsidP="004F7D33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9A0DF8">
              <w:rPr>
                <w:rFonts w:ascii="Century Gothic" w:hAnsi="Century Gothic"/>
                <w:b/>
                <w:bCs/>
                <w:sz w:val="28"/>
                <w:szCs w:val="32"/>
              </w:rPr>
              <w:t>Corner of Voortrekker Road and Jan van Riebeeck Avenue</w:t>
            </w:r>
            <w:r w:rsidR="003E7784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 </w:t>
            </w:r>
          </w:p>
          <w:p w:rsidR="003E7784" w:rsidRPr="00EA102B" w:rsidRDefault="003E7784" w:rsidP="004F7D33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</w:rPr>
              <w:t>Parow</w:t>
            </w:r>
          </w:p>
        </w:tc>
      </w:tr>
      <w:tr w:rsidR="004A27AF" w:rsidRPr="007658BF" w:rsidTr="004A27AF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033AC4" w:rsidRDefault="00562230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 w:rsidR="004A27AF" w:rsidRPr="00033AC4">
              <w:rPr>
                <w:rFonts w:ascii="Century Gothic" w:hAnsi="Century Gothic" w:cs="Arial"/>
                <w:b/>
                <w:sz w:val="20"/>
                <w:szCs w:val="20"/>
              </w:rPr>
              <w:t>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27AF" w:rsidRPr="00033AC4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:rsidTr="004A27AF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4A27AF" w:rsidRPr="007658BF" w:rsidTr="004A27AF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27AF" w:rsidRPr="007658BF" w:rsidTr="004A27AF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4A27AF" w:rsidRPr="007658BF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Default="004A27AF" w:rsidP="00FB442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658BF"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9A0DF8" w:rsidRPr="009A0DF8">
              <w:rPr>
                <w:rFonts w:ascii="Century Gothic" w:hAnsi="Century Gothic" w:cs="Arial"/>
                <w:b/>
                <w:sz w:val="20"/>
                <w:szCs w:val="20"/>
              </w:rPr>
              <w:t>12 September</w:t>
            </w:r>
            <w:r w:rsidR="00AB17DE" w:rsidRPr="00AB17DE">
              <w:rPr>
                <w:rFonts w:ascii="Century Gothic" w:hAnsi="Century Gothic" w:cs="Arial"/>
                <w:b/>
                <w:sz w:val="20"/>
                <w:szCs w:val="20"/>
              </w:rPr>
              <w:t xml:space="preserve"> 2023</w:t>
            </w:r>
            <w:r w:rsidR="007658BF"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at close of business (16:</w:t>
            </w:r>
            <w:r w:rsidR="005B7241"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</w:p>
          <w:p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  <w:lang w:val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</w:rPr>
              <w:t> </w:t>
            </w:r>
          </w:p>
          <w:p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Personal information will only be shared for purposes of resolving customer enquiries, providing customer services or for any other legitimate purpose relating to City functions.</w:t>
            </w:r>
          </w:p>
          <w:p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 w:cs="Segoe UI"/>
                <w:i/>
                <w:color w:val="000000"/>
                <w:sz w:val="20"/>
                <w:szCs w:val="20"/>
              </w:rPr>
              <w:t xml:space="preserve"> </w:t>
            </w:r>
          </w:p>
          <w:p w:rsidR="00FB442C" w:rsidRPr="007658BF" w:rsidRDefault="00FB442C" w:rsidP="00FB442C">
            <w:pPr>
              <w:rPr>
                <w:rFonts w:ascii="Century Gothic" w:eastAsiaTheme="minorHAnsi" w:hAnsi="Century Gothic"/>
              </w:rPr>
            </w:pPr>
          </w:p>
        </w:tc>
      </w:tr>
      <w:tr w:rsidR="004A27AF" w:rsidRPr="007658BF" w:rsidTr="004A27AF">
        <w:trPr>
          <w:gridAfter w:val="1"/>
          <w:wAfter w:w="20" w:type="dxa"/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8BF" w:rsidRDefault="007658BF" w:rsidP="00FB442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5D020A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FORM B</w:t>
            </w:r>
          </w:p>
          <w:p w:rsidR="005D020A" w:rsidRPr="007658BF" w:rsidRDefault="005D020A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COMMENT FORM ON APPLICATION FOR</w:t>
            </w:r>
            <w:r w:rsidR="008B6746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 LIQUOR TRADING HOURS</w:t>
            </w:r>
          </w:p>
          <w:p w:rsidR="005D020A" w:rsidRPr="007658BF" w:rsidRDefault="005D020A" w:rsidP="00FB442C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Sunday Trading for Off-Consumption Premises 11:00 – 18:00</w:t>
            </w:r>
          </w:p>
        </w:tc>
      </w:tr>
    </w:tbl>
    <w:p w:rsidR="00674077" w:rsidRPr="007658BF" w:rsidRDefault="00674077" w:rsidP="00FB442C">
      <w:pPr>
        <w:rPr>
          <w:rFonts w:ascii="Century Gothic" w:hAnsi="Century Gothic"/>
        </w:rPr>
      </w:pP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5D020A" w:rsidRPr="007658BF" w:rsidTr="00FE2573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20A" w:rsidRPr="007658BF" w:rsidRDefault="005D020A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:rsidR="005D020A" w:rsidRPr="007658BF" w:rsidRDefault="00AB17DE" w:rsidP="00AD735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 or e-mail  Yolande.louwrens@capetown.gov.za</w:t>
            </w:r>
          </w:p>
        </w:tc>
      </w:tr>
      <w:tr w:rsidR="00AB17DE" w:rsidRPr="007658BF" w:rsidTr="00FE2573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2959" w:rsidRPr="009A0DF8" w:rsidRDefault="00C22959" w:rsidP="00C22959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9A0DF8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Pick ‘n Pay </w:t>
            </w:r>
            <w:r>
              <w:rPr>
                <w:rFonts w:ascii="Century Gothic" w:hAnsi="Century Gothic"/>
                <w:b/>
                <w:bCs/>
                <w:sz w:val="28"/>
                <w:szCs w:val="32"/>
              </w:rPr>
              <w:t>Liquor</w:t>
            </w:r>
            <w:r w:rsidRPr="009A0DF8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 Parow</w:t>
            </w:r>
          </w:p>
          <w:p w:rsidR="00AB17DE" w:rsidRDefault="009A0DF8" w:rsidP="009A0DF8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bookmarkStart w:id="0" w:name="_GoBack"/>
            <w:bookmarkEnd w:id="0"/>
            <w:r w:rsidRPr="009A0DF8">
              <w:rPr>
                <w:rFonts w:ascii="Century Gothic" w:hAnsi="Century Gothic"/>
                <w:b/>
                <w:bCs/>
                <w:sz w:val="28"/>
                <w:szCs w:val="32"/>
              </w:rPr>
              <w:t>Corner of Voortrekker Road and Jan van Riebeeck Avenue</w:t>
            </w:r>
          </w:p>
          <w:p w:rsidR="003E7784" w:rsidRPr="00EA102B" w:rsidRDefault="003E7784" w:rsidP="009A0DF8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</w:rPr>
              <w:t>Parow</w:t>
            </w:r>
          </w:p>
        </w:tc>
      </w:tr>
      <w:tr w:rsidR="00AB17DE" w:rsidRPr="007658BF" w:rsidTr="00FE2573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033AC4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SUPPORTED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DE" w:rsidRPr="00033AC4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AB17DE" w:rsidRPr="007658BF" w:rsidTr="00FE2573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AB17DE" w:rsidRPr="007658BF" w:rsidTr="00FE2573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7DE" w:rsidRPr="007658BF" w:rsidTr="00FE2573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AB17DE" w:rsidRPr="007658BF" w:rsidTr="00FE2573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9A0DF8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9A0DF8" w:rsidRPr="009A0DF8">
              <w:rPr>
                <w:rFonts w:ascii="Century Gothic" w:hAnsi="Century Gothic" w:cs="Arial"/>
                <w:b/>
                <w:sz w:val="20"/>
                <w:szCs w:val="20"/>
              </w:rPr>
              <w:t>12 September</w:t>
            </w:r>
            <w:r w:rsidRPr="005B7241">
              <w:rPr>
                <w:rFonts w:ascii="Century Gothic" w:hAnsi="Century Gothic" w:cs="Arial"/>
                <w:b/>
                <w:sz w:val="20"/>
                <w:szCs w:val="20"/>
              </w:rPr>
              <w:t xml:space="preserve"> 2023</w:t>
            </w:r>
            <w:r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at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 xml:space="preserve"> close of business (16: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 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</w:t>
            </w:r>
          </w:p>
        </w:tc>
      </w:tr>
      <w:tr w:rsidR="00AB17DE" w:rsidRPr="007658BF" w:rsidTr="00FE2573">
        <w:trPr>
          <w:gridAfter w:val="1"/>
          <w:wAfter w:w="20" w:type="dxa"/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17DE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ZA" w:eastAsia="en-ZA"/>
              </w:rPr>
            </w:pPr>
          </w:p>
          <w:p w:rsidR="00AB17DE" w:rsidRPr="00FB442C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:rsidR="00AB17DE" w:rsidRPr="00FB442C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:rsidR="00AB17DE" w:rsidRPr="007658BF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eastAsiaTheme="minorHAnsi" w:hAnsi="Century Gothic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  <w:r w:rsidRPr="00FB442C">
              <w:rPr>
                <w:rFonts w:ascii="Century Gothic" w:hAnsi="Century Gothic"/>
                <w:sz w:val="22"/>
                <w:szCs w:val="22"/>
                <w:lang w:val="en-ZA" w:eastAsia="en-ZA"/>
              </w:rPr>
              <w:t>.</w:t>
            </w:r>
            <w:r w:rsidRPr="00FB442C">
              <w:rPr>
                <w:rFonts w:ascii="Century Gothic" w:hAnsi="Century Gothic" w:cs="Segoe U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</w:tbl>
    <w:p w:rsidR="005D020A" w:rsidRPr="007658BF" w:rsidRDefault="005D020A" w:rsidP="00235D10">
      <w:pPr>
        <w:tabs>
          <w:tab w:val="left" w:pos="6525"/>
        </w:tabs>
        <w:rPr>
          <w:rFonts w:ascii="Century Gothic" w:hAnsi="Century Gothic"/>
        </w:rPr>
      </w:pPr>
    </w:p>
    <w:sectPr w:rsidR="005D020A" w:rsidRPr="007658BF" w:rsidSect="00FB442C">
      <w:footerReference w:type="default" r:id="rId13"/>
      <w:pgSz w:w="11906" w:h="16838"/>
      <w:pgMar w:top="709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9A" w:rsidRDefault="00BC6C9A" w:rsidP="00B66998">
      <w:r>
        <w:separator/>
      </w:r>
    </w:p>
  </w:endnote>
  <w:endnote w:type="continuationSeparator" w:id="0">
    <w:p w:rsidR="00BC6C9A" w:rsidRDefault="00BC6C9A" w:rsidP="00B6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342549"/>
      <w:docPartObj>
        <w:docPartGallery w:val="Page Numbers (Top of Page)"/>
        <w:docPartUnique/>
      </w:docPartObj>
    </w:sdtPr>
    <w:sdtEndPr/>
    <w:sdtContent>
      <w:p w:rsidR="00FB6197" w:rsidRDefault="00FB6197" w:rsidP="00B66998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C22959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C22959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:rsidR="00FB6197" w:rsidRDefault="00FB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9A" w:rsidRDefault="00BC6C9A" w:rsidP="00B66998">
      <w:r>
        <w:separator/>
      </w:r>
    </w:p>
  </w:footnote>
  <w:footnote w:type="continuationSeparator" w:id="0">
    <w:p w:rsidR="00BC6C9A" w:rsidRDefault="00BC6C9A" w:rsidP="00B6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F60D5F"/>
    <w:multiLevelType w:val="hybridMultilevel"/>
    <w:tmpl w:val="4CE41C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96F49"/>
    <w:multiLevelType w:val="hybridMultilevel"/>
    <w:tmpl w:val="FBE66D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3B3995"/>
    <w:multiLevelType w:val="hybridMultilevel"/>
    <w:tmpl w:val="74ECE178"/>
    <w:lvl w:ilvl="0" w:tplc="1C09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77"/>
    <w:rsid w:val="00005328"/>
    <w:rsid w:val="00006A2B"/>
    <w:rsid w:val="00027ABF"/>
    <w:rsid w:val="00032F64"/>
    <w:rsid w:val="00033AC4"/>
    <w:rsid w:val="00043887"/>
    <w:rsid w:val="000528E6"/>
    <w:rsid w:val="00071520"/>
    <w:rsid w:val="00095C21"/>
    <w:rsid w:val="000E37A8"/>
    <w:rsid w:val="00110AF3"/>
    <w:rsid w:val="001217AF"/>
    <w:rsid w:val="00131E6E"/>
    <w:rsid w:val="0013307B"/>
    <w:rsid w:val="00165578"/>
    <w:rsid w:val="00170BF6"/>
    <w:rsid w:val="00183231"/>
    <w:rsid w:val="00191298"/>
    <w:rsid w:val="00197212"/>
    <w:rsid w:val="001A6B60"/>
    <w:rsid w:val="001C1916"/>
    <w:rsid w:val="001E04DB"/>
    <w:rsid w:val="002167FD"/>
    <w:rsid w:val="00235D10"/>
    <w:rsid w:val="00237A19"/>
    <w:rsid w:val="0025004F"/>
    <w:rsid w:val="002530E3"/>
    <w:rsid w:val="002663BF"/>
    <w:rsid w:val="0028489E"/>
    <w:rsid w:val="00292576"/>
    <w:rsid w:val="002B0F22"/>
    <w:rsid w:val="002C34B2"/>
    <w:rsid w:val="002E52B4"/>
    <w:rsid w:val="002F4FF8"/>
    <w:rsid w:val="00311728"/>
    <w:rsid w:val="00314A25"/>
    <w:rsid w:val="00322667"/>
    <w:rsid w:val="003258A3"/>
    <w:rsid w:val="0034676C"/>
    <w:rsid w:val="003469CF"/>
    <w:rsid w:val="00364319"/>
    <w:rsid w:val="003765CD"/>
    <w:rsid w:val="00377413"/>
    <w:rsid w:val="00385DC0"/>
    <w:rsid w:val="003914B3"/>
    <w:rsid w:val="003A300A"/>
    <w:rsid w:val="003A7E30"/>
    <w:rsid w:val="003B2A4D"/>
    <w:rsid w:val="003E7784"/>
    <w:rsid w:val="003F5540"/>
    <w:rsid w:val="004162DC"/>
    <w:rsid w:val="004401AE"/>
    <w:rsid w:val="00444C7A"/>
    <w:rsid w:val="00466095"/>
    <w:rsid w:val="0047349D"/>
    <w:rsid w:val="00476FFF"/>
    <w:rsid w:val="00486FB1"/>
    <w:rsid w:val="00493638"/>
    <w:rsid w:val="004A02FD"/>
    <w:rsid w:val="004A27AF"/>
    <w:rsid w:val="004A4B35"/>
    <w:rsid w:val="004C46B0"/>
    <w:rsid w:val="004D7309"/>
    <w:rsid w:val="004F7D33"/>
    <w:rsid w:val="00510AE2"/>
    <w:rsid w:val="00511AEA"/>
    <w:rsid w:val="0052058C"/>
    <w:rsid w:val="00526A3B"/>
    <w:rsid w:val="00560218"/>
    <w:rsid w:val="00562230"/>
    <w:rsid w:val="005B7241"/>
    <w:rsid w:val="005D020A"/>
    <w:rsid w:val="005F342A"/>
    <w:rsid w:val="005F5CC5"/>
    <w:rsid w:val="006067F6"/>
    <w:rsid w:val="006101D2"/>
    <w:rsid w:val="006212D1"/>
    <w:rsid w:val="006249EB"/>
    <w:rsid w:val="006275D2"/>
    <w:rsid w:val="00674077"/>
    <w:rsid w:val="00681CE3"/>
    <w:rsid w:val="0068340F"/>
    <w:rsid w:val="006C0422"/>
    <w:rsid w:val="006D5F3B"/>
    <w:rsid w:val="007658BF"/>
    <w:rsid w:val="00776CEA"/>
    <w:rsid w:val="007A4E0B"/>
    <w:rsid w:val="007A520A"/>
    <w:rsid w:val="007A58DB"/>
    <w:rsid w:val="007C2928"/>
    <w:rsid w:val="007D3255"/>
    <w:rsid w:val="007D434C"/>
    <w:rsid w:val="007E4C88"/>
    <w:rsid w:val="007F248C"/>
    <w:rsid w:val="008429D9"/>
    <w:rsid w:val="00877918"/>
    <w:rsid w:val="008A4071"/>
    <w:rsid w:val="008B19A3"/>
    <w:rsid w:val="008B6746"/>
    <w:rsid w:val="008C002B"/>
    <w:rsid w:val="008C39FE"/>
    <w:rsid w:val="008D0EF0"/>
    <w:rsid w:val="00914CBB"/>
    <w:rsid w:val="00923A81"/>
    <w:rsid w:val="009270C6"/>
    <w:rsid w:val="00935225"/>
    <w:rsid w:val="00970CD8"/>
    <w:rsid w:val="009A0DF8"/>
    <w:rsid w:val="009B0D75"/>
    <w:rsid w:val="009D6FA8"/>
    <w:rsid w:val="009E0FA2"/>
    <w:rsid w:val="009E1808"/>
    <w:rsid w:val="009F4327"/>
    <w:rsid w:val="00A87AAF"/>
    <w:rsid w:val="00A92854"/>
    <w:rsid w:val="00AA325C"/>
    <w:rsid w:val="00AB17DE"/>
    <w:rsid w:val="00AB5074"/>
    <w:rsid w:val="00AC5E1B"/>
    <w:rsid w:val="00AD375E"/>
    <w:rsid w:val="00AD735E"/>
    <w:rsid w:val="00AE5590"/>
    <w:rsid w:val="00B10CAF"/>
    <w:rsid w:val="00B373BA"/>
    <w:rsid w:val="00B45B8E"/>
    <w:rsid w:val="00B45BC1"/>
    <w:rsid w:val="00B553C9"/>
    <w:rsid w:val="00B609C4"/>
    <w:rsid w:val="00B66998"/>
    <w:rsid w:val="00B90C22"/>
    <w:rsid w:val="00B92D74"/>
    <w:rsid w:val="00BA0279"/>
    <w:rsid w:val="00BB3615"/>
    <w:rsid w:val="00BB5761"/>
    <w:rsid w:val="00BC6C9A"/>
    <w:rsid w:val="00BF4FCC"/>
    <w:rsid w:val="00C22959"/>
    <w:rsid w:val="00C6172D"/>
    <w:rsid w:val="00C84F9D"/>
    <w:rsid w:val="00CB3016"/>
    <w:rsid w:val="00CC3394"/>
    <w:rsid w:val="00CE4CE6"/>
    <w:rsid w:val="00D302EF"/>
    <w:rsid w:val="00D43A0F"/>
    <w:rsid w:val="00DA52B7"/>
    <w:rsid w:val="00DB20FB"/>
    <w:rsid w:val="00DD3F99"/>
    <w:rsid w:val="00E0218A"/>
    <w:rsid w:val="00E139A4"/>
    <w:rsid w:val="00E16FF7"/>
    <w:rsid w:val="00E328AC"/>
    <w:rsid w:val="00E64C94"/>
    <w:rsid w:val="00E87D52"/>
    <w:rsid w:val="00E904FE"/>
    <w:rsid w:val="00E923F8"/>
    <w:rsid w:val="00E93CB4"/>
    <w:rsid w:val="00EA102B"/>
    <w:rsid w:val="00EB0116"/>
    <w:rsid w:val="00ED4D12"/>
    <w:rsid w:val="00ED6BAF"/>
    <w:rsid w:val="00EE1560"/>
    <w:rsid w:val="00F0048C"/>
    <w:rsid w:val="00F12128"/>
    <w:rsid w:val="00F269C3"/>
    <w:rsid w:val="00F42F00"/>
    <w:rsid w:val="00F43794"/>
    <w:rsid w:val="00F65073"/>
    <w:rsid w:val="00F8143F"/>
    <w:rsid w:val="00F82E84"/>
    <w:rsid w:val="00F902AE"/>
    <w:rsid w:val="00FB2E39"/>
    <w:rsid w:val="00FB442C"/>
    <w:rsid w:val="00FB6197"/>
    <w:rsid w:val="00FC115C"/>
    <w:rsid w:val="00FC4ECD"/>
    <w:rsid w:val="00FC6146"/>
    <w:rsid w:val="00FC703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AB282"/>
  <w15:docId w15:val="{1DA8BED1-2259-41D8-8B36-79A5606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9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4077"/>
    <w:pPr>
      <w:spacing w:after="200" w:line="276" w:lineRule="auto"/>
      <w:ind w:left="720"/>
      <w:contextualSpacing/>
      <w:jc w:val="left"/>
    </w:pPr>
    <w:rPr>
      <w:rFonts w:ascii="Calibri" w:eastAsiaTheme="minorHAnsi" w:hAnsi="Calibri"/>
      <w:color w:val="000000"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petown.gov.za/en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eBooks\2013\Liquor%20Licence\Liquor%20Licence%20to%20the%20Liquor%20Authority%20Section%2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2D420AFC5244AD4E6F6B066132AC" ma:contentTypeVersion="2" ma:contentTypeDescription="Create a new document." ma:contentTypeScope="" ma:versionID="1f9000811ccd9739cce096947b813936">
  <xsd:schema xmlns:xsd="http://www.w3.org/2001/XMLSchema" xmlns:xs="http://www.w3.org/2001/XMLSchema" xmlns:p="http://schemas.microsoft.com/office/2006/metadata/properties" xmlns:ns2="8fdc8f73-4bc9-4d17-b6b1-898063d0381a" targetNamespace="http://schemas.microsoft.com/office/2006/metadata/properties" ma:root="true" ma:fieldsID="c8cd667001af2ca33b16176412a0421c" ns2:_="">
    <xsd:import namespace="8fdc8f73-4bc9-4d17-b6b1-898063d0381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c8f73-4bc9-4d17-b6b1-898063d0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5948-16D8-472B-B532-EB73731A7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1C7DC-B47C-47A6-B911-9FD928C83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DD3A6C-F8D6-420E-89DF-1B457B39E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c8f73-4bc9-4d17-b6b1-898063d0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B27858-5476-42DF-ACC1-17DB7BE1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Liquor Licence to the Liquor Authority Section 19</Template>
  <TotalTime>0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COCT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 January</dc:creator>
  <cp:lastModifiedBy>Yolande Louwrens</cp:lastModifiedBy>
  <cp:revision>2</cp:revision>
  <cp:lastPrinted>2016-10-27T09:17:00Z</cp:lastPrinted>
  <dcterms:created xsi:type="dcterms:W3CDTF">2023-08-29T14:09:00Z</dcterms:created>
  <dcterms:modified xsi:type="dcterms:W3CDTF">2023-08-29T14:09:00Z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0x01010039802D420AFC5244AD4E6F6B066132AC</vt:lpwstr>
  </property>
</Properties>
</file>