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89832" w14:textId="77777777" w:rsidR="00FB442C" w:rsidRDefault="00FB442C"/>
    <w:tbl>
      <w:tblPr>
        <w:tblpPr w:leftFromText="180" w:rightFromText="180" w:vertAnchor="text" w:horzAnchor="margin" w:tblpY="-617"/>
        <w:tblW w:w="5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674077" w14:paraId="0A8E6F5B" w14:textId="77777777" w:rsidTr="00674077">
        <w:trPr>
          <w:trHeight w:val="681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7939" w14:textId="77777777" w:rsidR="00674077" w:rsidRDefault="00674077" w:rsidP="004C46B0">
            <w:pPr>
              <w:spacing w:before="100" w:beforeAutospacing="1" w:after="100" w:afterAutospacing="1"/>
              <w:rPr>
                <w:rFonts w:eastAsiaTheme="minorHAnsi" w:cs="Arial"/>
              </w:rPr>
            </w:pPr>
            <w:r w:rsidRPr="007E4C88">
              <w:rPr>
                <w:rFonts w:cs="Arial"/>
              </w:rPr>
              <w:t xml:space="preserve">Subcouncil </w:t>
            </w:r>
            <w:r w:rsidR="00CC3394">
              <w:rPr>
                <w:rFonts w:cs="Arial"/>
              </w:rPr>
              <w:t>4</w:t>
            </w:r>
          </w:p>
        </w:tc>
      </w:tr>
      <w:tr w:rsidR="00674077" w14:paraId="1D3955B9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29C0D" w14:textId="77777777" w:rsidR="00674077" w:rsidRDefault="00674077" w:rsidP="00CC3394">
            <w:pPr>
              <w:spacing w:before="100" w:beforeAutospacing="1" w:after="100" w:afterAutospacing="1"/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Directorate</w:t>
            </w:r>
            <w:r w:rsidR="00027A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Corporate Services</w:t>
            </w:r>
          </w:p>
        </w:tc>
      </w:tr>
      <w:tr w:rsidR="00674077" w14:paraId="2B802EC8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5A1F" w14:textId="77777777" w:rsidR="00674077" w:rsidRDefault="004A27AF" w:rsidP="00FC6146">
            <w:pPr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Department</w:t>
            </w:r>
            <w:r w:rsidR="00674077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r w:rsidR="002663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Sub-councils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Area Central</w:t>
            </w:r>
          </w:p>
        </w:tc>
      </w:tr>
      <w:tr w:rsidR="00674077" w14:paraId="6B9A79AD" w14:textId="777777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6820" w14:textId="77777777" w:rsidR="00CC3394" w:rsidRPr="00CC3394" w:rsidRDefault="004C46B0" w:rsidP="00CC3394">
            <w:pPr>
              <w:spacing w:before="100" w:beforeAutospacing="1" w:after="100" w:afterAutospacing="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Subcouncil (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), 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Parow Administration Offices, 1</w:t>
            </w:r>
            <w:r w:rsidR="00CC3394" w:rsidRPr="00CC3394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floor, cnr Tallent and Voortrekker Road, Parow</w:t>
            </w:r>
          </w:p>
        </w:tc>
      </w:tr>
    </w:tbl>
    <w:p w14:paraId="203ACAF9" w14:textId="77777777" w:rsidR="00FB6197" w:rsidRDefault="007E4C88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1A1A0FB5" wp14:editId="262735DE">
            <wp:simplePos x="0" y="0"/>
            <wp:positionH relativeFrom="column">
              <wp:posOffset>3762375</wp:posOffset>
            </wp:positionH>
            <wp:positionV relativeFrom="paragraph">
              <wp:posOffset>-434340</wp:posOffset>
            </wp:positionV>
            <wp:extent cx="2476500" cy="1076325"/>
            <wp:effectExtent l="0" t="0" r="0" b="9525"/>
            <wp:wrapNone/>
            <wp:docPr id="5" name="Picture 5" descr="cid:image001.gif@01CF348D.A0E5C6C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348D.A0E5C6C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40" cy="10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9864E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58F21BA0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5B1AB94B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2B4348DD" w14:textId="77777777"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14:paraId="4F4F1F39" w14:textId="77777777" w:rsidR="00191298" w:rsidRDefault="00191298" w:rsidP="00923A81">
      <w:pPr>
        <w:ind w:left="-108"/>
        <w:jc w:val="right"/>
        <w:rPr>
          <w:rFonts w:ascii="Century Gothic" w:hAnsi="Century Gothic"/>
          <w:b/>
          <w:color w:val="FF0000"/>
          <w:sz w:val="22"/>
          <w:szCs w:val="22"/>
        </w:rPr>
      </w:pPr>
    </w:p>
    <w:p w14:paraId="296DBEDA" w14:textId="430CE263" w:rsidR="00923A81" w:rsidRPr="00FB442C" w:rsidRDefault="00C6172D" w:rsidP="00237A19">
      <w:pPr>
        <w:ind w:left="-108"/>
        <w:jc w:val="right"/>
        <w:rPr>
          <w:rFonts w:ascii="Century Gothic" w:hAnsi="Century Gothic"/>
          <w:b/>
          <w:sz w:val="22"/>
          <w:szCs w:val="22"/>
        </w:rPr>
      </w:pPr>
      <w:r w:rsidRPr="00562230">
        <w:rPr>
          <w:rFonts w:ascii="Century Gothic" w:hAnsi="Century Gothic"/>
          <w:b/>
          <w:sz w:val="22"/>
          <w:szCs w:val="22"/>
        </w:rPr>
        <w:t xml:space="preserve">Date: </w:t>
      </w:r>
      <w:r w:rsidR="00BA1484">
        <w:rPr>
          <w:rFonts w:ascii="Century Gothic" w:hAnsi="Century Gothic"/>
          <w:b/>
          <w:sz w:val="22"/>
          <w:szCs w:val="22"/>
        </w:rPr>
        <w:t>0</w:t>
      </w:r>
      <w:r w:rsidR="00961233">
        <w:rPr>
          <w:rFonts w:ascii="Century Gothic" w:hAnsi="Century Gothic"/>
          <w:b/>
          <w:sz w:val="22"/>
          <w:szCs w:val="22"/>
        </w:rPr>
        <w:t>4</w:t>
      </w:r>
      <w:r w:rsidR="00BA1484">
        <w:rPr>
          <w:rFonts w:ascii="Century Gothic" w:hAnsi="Century Gothic"/>
          <w:b/>
          <w:sz w:val="22"/>
          <w:szCs w:val="22"/>
        </w:rPr>
        <w:t xml:space="preserve"> April 2024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087"/>
      </w:tblGrid>
      <w:tr w:rsidR="00674077" w:rsidRPr="007658BF" w14:paraId="069E19CC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6F4F" w14:textId="77777777" w:rsidR="00674077" w:rsidRPr="007658BF" w:rsidRDefault="00674077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Dear Councillor / Sir / Madam</w:t>
            </w:r>
          </w:p>
        </w:tc>
      </w:tr>
      <w:tr w:rsidR="00674077" w:rsidRPr="007658BF" w14:paraId="76290FC0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5064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077" w:rsidRPr="007658BF" w14:paraId="71A154C4" w14:textId="77777777" w:rsidTr="00674077">
        <w:trPr>
          <w:trHeight w:val="312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E29AB" w14:textId="77777777" w:rsidR="00674077" w:rsidRPr="007658BF" w:rsidRDefault="00674077" w:rsidP="00237A19">
            <w:pPr>
              <w:autoSpaceDE w:val="0"/>
              <w:autoSpaceDN w:val="0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APPLICATION  FOR</w:t>
            </w:r>
            <w:r w:rsidR="00486FB1"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86FB1" w:rsidRPr="00A87AAF">
              <w:rPr>
                <w:rFonts w:ascii="Century Gothic" w:hAnsi="Century Gothic" w:cs="Arial"/>
                <w:b/>
                <w:bCs/>
              </w:rPr>
              <w:t>RENEWAL</w:t>
            </w:r>
            <w:r w:rsidR="00486FB1" w:rsidRPr="007658BF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4C46B0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</w:t>
            </w:r>
            <w:r w:rsidR="00005328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7A58DB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MONDAY TO SATURDAY- AND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SUNDAY TRADING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:   NOTICE IN TERMS OF SECTION 6 OF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val="en-US"/>
              </w:rPr>
              <w:t>CONTROL OF UNDERTAKINGS THAT SELL LIQUOR TO THE PUBLIC BY-LAW, 2013</w:t>
            </w:r>
          </w:p>
        </w:tc>
      </w:tr>
      <w:tr w:rsidR="00674077" w:rsidRPr="007658BF" w14:paraId="42C5790B" w14:textId="77777777" w:rsidTr="00674077">
        <w:trPr>
          <w:trHeight w:val="312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DE6A0" w14:textId="77777777"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69C6C800" w14:textId="77777777" w:rsidTr="00674077">
        <w:trPr>
          <w:trHeight w:val="113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16A92" w14:textId="77777777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Notice is hereby given that an application for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an extension of 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Off-Consumption: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13223922" w14:textId="77777777"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Extended Liquor Trading Hours for Off-Consumption premises Monday to Saturday 18:00 to 20:00 a</w:t>
            </w:r>
            <w:r w:rsidR="007658BF">
              <w:rPr>
                <w:rFonts w:ascii="Century Gothic" w:hAnsi="Century Gothic" w:cs="Arial"/>
                <w:b/>
                <w:sz w:val="22"/>
                <w:szCs w:val="22"/>
              </w:rPr>
              <w:t>nd Sunday Trading 11:00 – 18:00.</w:t>
            </w:r>
          </w:p>
          <w:p w14:paraId="22F69BE1" w14:textId="77777777" w:rsidR="00095C21" w:rsidRPr="007658BF" w:rsidRDefault="00095C21" w:rsidP="004C46B0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was received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:</w:t>
            </w:r>
          </w:p>
        </w:tc>
      </w:tr>
      <w:tr w:rsidR="00095C21" w:rsidRPr="007658BF" w14:paraId="16B87BFC" w14:textId="77777777" w:rsidTr="006C0422">
        <w:trPr>
          <w:trHeight w:val="3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389DC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Applicant</w:t>
            </w:r>
            <w:r w:rsidRPr="007658BF">
              <w:rPr>
                <w:rFonts w:ascii="Century Gothic" w:hAnsi="Century Gothic" w:cs="Arial"/>
                <w:color w:val="1F497D"/>
                <w:szCs w:val="20"/>
              </w:rPr>
              <w:t>’</w:t>
            </w:r>
            <w:r w:rsidRPr="007658BF">
              <w:rPr>
                <w:rFonts w:ascii="Century Gothic" w:hAnsi="Century Gothic" w:cs="Arial"/>
                <w:szCs w:val="20"/>
              </w:rPr>
              <w:t>s Name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C78F0" w14:textId="3F8740C4" w:rsidR="00095C21" w:rsidRPr="007658BF" w:rsidRDefault="00961233" w:rsidP="004F7D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Goodwood Top Sellers</w:t>
            </w:r>
          </w:p>
        </w:tc>
      </w:tr>
      <w:tr w:rsidR="00095C21" w:rsidRPr="007658BF" w14:paraId="0105040A" w14:textId="77777777" w:rsidTr="00674077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427F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Business Name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D4B5" w14:textId="4F5988F5" w:rsidR="00095C21" w:rsidRPr="007658BF" w:rsidRDefault="00961233" w:rsidP="00526A3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Weiyu Trading CC</w:t>
            </w:r>
          </w:p>
        </w:tc>
      </w:tr>
      <w:tr w:rsidR="00095C21" w:rsidRPr="007658BF" w14:paraId="014FEC7A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8B6C5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Address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873D2" w14:textId="11C377A0" w:rsidR="00095C21" w:rsidRPr="007658BF" w:rsidRDefault="00493B02" w:rsidP="00BA1484">
            <w:p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183 Voortrekker Road, Goodwood</w:t>
            </w:r>
          </w:p>
        </w:tc>
      </w:tr>
      <w:tr w:rsidR="00095C21" w:rsidRPr="007658BF" w14:paraId="04E7D404" w14:textId="77777777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FA5BC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hAnsi="Century Gothic" w:cs="Arial"/>
                <w:szCs w:val="20"/>
              </w:rPr>
            </w:pPr>
            <w:r w:rsidRPr="007658BF">
              <w:rPr>
                <w:rFonts w:ascii="Century Gothic" w:hAnsi="Century Gothic" w:cs="Arial"/>
                <w:szCs w:val="20"/>
              </w:rPr>
              <w:t>Liquor Licence Number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61DF4" w14:textId="1BCE00B0" w:rsidR="00095C21" w:rsidRPr="007658BF" w:rsidRDefault="00AB17DE" w:rsidP="00E923F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WCP/</w:t>
            </w:r>
            <w:r w:rsidR="00493B02">
              <w:rPr>
                <w:rFonts w:ascii="Century Gothic" w:hAnsi="Century Gothic"/>
                <w:b/>
              </w:rPr>
              <w:t>002729</w:t>
            </w:r>
          </w:p>
        </w:tc>
      </w:tr>
      <w:tr w:rsidR="00095C21" w:rsidRPr="007658BF" w14:paraId="12F3CD5F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3DAC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This application has been lodged at the City of Cape Town.</w:t>
            </w:r>
          </w:p>
        </w:tc>
      </w:tr>
      <w:tr w:rsidR="00095C21" w:rsidRPr="007658BF" w14:paraId="49A73C23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A7FD8" w14:textId="77777777" w:rsidR="00095C21" w:rsidRPr="007658BF" w:rsidRDefault="00095C21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14:paraId="31297E63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AED2C" w14:textId="77777777" w:rsidR="00095C21" w:rsidRPr="007658BF" w:rsidRDefault="00095C21" w:rsidP="00DD3F99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Please complete your comments on the template below with regard to the application concerned, within </w:t>
            </w:r>
            <w:r w:rsidR="00DD3F99" w:rsidRPr="007658BF">
              <w:rPr>
                <w:rFonts w:ascii="Century Gothic" w:hAnsi="Century Gothic" w:cs="Arial"/>
                <w:b/>
                <w:sz w:val="22"/>
                <w:szCs w:val="22"/>
              </w:rPr>
              <w:t>fourteen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calendar (</w:t>
            </w:r>
            <w:r w:rsidR="00DD3F99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) days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from date hereof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.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 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This will enable our office to submit the formal comments received to the Subcouncil on the application for a decision.   </w:t>
            </w:r>
          </w:p>
        </w:tc>
      </w:tr>
      <w:tr w:rsidR="00095C21" w:rsidRPr="007658BF" w14:paraId="4BB4A9B1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67CB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RPr="007658BF" w14:paraId="3F053F0D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EC80F" w14:textId="77777777" w:rsidR="00095C21" w:rsidRPr="007658BF" w:rsidRDefault="00095C21" w:rsidP="00042C84">
            <w:pPr>
              <w:autoSpaceDE w:val="0"/>
              <w:autoSpaceDN w:val="0"/>
              <w:jc w:val="left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Criteria for extension of liquor trading hours: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  <w:t>(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7658BF">
              <w:rPr>
                <w:rFonts w:ascii="Century Gothic" w:hAnsi="Century Gothic" w:cs="Arial"/>
                <w:i/>
                <w:iCs/>
                <w:sz w:val="22"/>
                <w:szCs w:val="22"/>
                <w:lang w:val="en-US"/>
              </w:rPr>
              <w:t>inter alia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– </w:t>
            </w:r>
          </w:p>
          <w:p w14:paraId="39ADE2B5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5EDF0BF3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licens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2DDA4D15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2ACBF65F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r w:rsidR="007658BF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Licens</w:t>
            </w:r>
            <w:r w:rsidR="00493638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14:paraId="6DB768E2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303FA628" w14:textId="77777777" w:rsidR="00095C21" w:rsidRPr="007658BF" w:rsidRDefault="007658BF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location category as per the s</w:t>
            </w:r>
            <w:r w:rsidR="00095C21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chedule; </w:t>
            </w:r>
          </w:p>
          <w:p w14:paraId="14D61058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733DC234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2350349C" w14:textId="77777777" w:rsidR="00095C21" w:rsidRPr="007658BF" w:rsidRDefault="00095C21" w:rsidP="00444C7A">
            <w:pPr>
              <w:pStyle w:val="ListParagraph"/>
              <w:autoSpaceDE w:val="0"/>
              <w:autoSpaceDN w:val="0"/>
              <w:spacing w:after="0" w:line="240" w:lineRule="auto"/>
              <w:ind w:left="1418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56FF17EB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religious and educational facilities;</w:t>
            </w:r>
          </w:p>
          <w:p w14:paraId="134564A5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6832D259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lastRenderedPageBreak/>
              <w:t>outcome of community consultation and the recommendation of the relevant ward;</w:t>
            </w:r>
          </w:p>
          <w:p w14:paraId="00BC9A52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5E78E42D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5ED66884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627470E9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281C7622" w14:textId="77777777"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66ECC7DF" w14:textId="77777777"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24BCA7D4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747F467B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51BFCE0D" w14:textId="77777777"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14:paraId="46509BD1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mitigation measures to assist the control of risks and nuisances; and</w:t>
            </w:r>
          </w:p>
          <w:p w14:paraId="1D768BA0" w14:textId="77777777" w:rsidR="00095C21" w:rsidRPr="007658BF" w:rsidRDefault="00095C21" w:rsidP="00042C84">
            <w:pPr>
              <w:autoSpaceDE w:val="0"/>
              <w:autoSpaceDN w:val="0"/>
              <w:ind w:hanging="36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14:paraId="67D745C6" w14:textId="77777777"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489CB62A" w14:textId="77777777" w:rsidR="00095C21" w:rsidRPr="007658BF" w:rsidRDefault="00095C21" w:rsidP="00042C84">
            <w:pPr>
              <w:autoSpaceDE w:val="0"/>
              <w:autoSpaceDN w:val="0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</w:p>
        </w:tc>
      </w:tr>
      <w:tr w:rsidR="00095C21" w14:paraId="7D4C5A67" w14:textId="77777777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0AEBD" w14:textId="77777777" w:rsidR="00095C21" w:rsidRDefault="00095C21" w:rsidP="00042C84">
            <w:pPr>
              <w:rPr>
                <w:sz w:val="20"/>
                <w:szCs w:val="20"/>
              </w:rPr>
            </w:pPr>
          </w:p>
        </w:tc>
      </w:tr>
      <w:tr w:rsidR="00095C21" w14:paraId="1351B756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52823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 co-operation in this regard is appreciated.</w:t>
            </w:r>
          </w:p>
        </w:tc>
      </w:tr>
      <w:tr w:rsidR="00095C21" w14:paraId="48071100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1205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489D9501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F5E8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Yours faithfully</w:t>
            </w:r>
          </w:p>
        </w:tc>
      </w:tr>
      <w:tr w:rsidR="00095C21" w14:paraId="640F87F9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A2B64" w14:textId="77777777"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14:paraId="30971D31" w14:textId="77777777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043D5" w14:textId="77777777"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</w:p>
        </w:tc>
      </w:tr>
      <w:tr w:rsidR="00095C21" w14:paraId="4BAA6D6C" w14:textId="77777777" w:rsidTr="00674077">
        <w:trPr>
          <w:trHeight w:val="36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C056" w14:textId="77777777" w:rsidR="00095C21" w:rsidRPr="007658BF" w:rsidRDefault="00AB17DE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>ARDELA VAN NIEKERK</w:t>
            </w:r>
          </w:p>
        </w:tc>
      </w:tr>
      <w:tr w:rsidR="00095C21" w14:paraId="28260397" w14:textId="77777777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9B54" w14:textId="77777777" w:rsidR="00FB442C" w:rsidRDefault="00095C21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7658BF">
              <w:rPr>
                <w:rFonts w:ascii="Century Gothic" w:hAnsi="Century Gothic" w:cs="Arial"/>
              </w:rPr>
              <w:t xml:space="preserve">MANAGER: </w:t>
            </w:r>
            <w:r w:rsidR="00466095" w:rsidRPr="007658BF">
              <w:rPr>
                <w:rFonts w:ascii="Century Gothic" w:hAnsi="Century Gothic" w:cs="Arial"/>
              </w:rPr>
              <w:t xml:space="preserve">SUBCOUNCIL </w:t>
            </w:r>
            <w:r w:rsidR="00AB17DE">
              <w:rPr>
                <w:rFonts w:ascii="Century Gothic" w:hAnsi="Century Gothic" w:cs="Arial"/>
              </w:rPr>
              <w:t>4</w:t>
            </w:r>
          </w:p>
          <w:p w14:paraId="5137D036" w14:textId="77777777" w:rsidR="00FB442C" w:rsidRDefault="00FB442C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653B9AA1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3AA80BB9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5BD68E00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51126F04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4B39BE33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01428AE4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70D6F091" w14:textId="77777777"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14:paraId="00D7DD2C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14:paraId="744C8E9D" w14:textId="77777777"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38080EA1" w14:textId="77777777" w:rsidR="00FB442C" w:rsidRPr="007658BF" w:rsidRDefault="00FB442C" w:rsidP="00FB442C">
            <w:pPr>
              <w:rPr>
                <w:rFonts w:ascii="Century Gothic" w:eastAsiaTheme="minorHAnsi" w:hAnsi="Century Gothic" w:cs="Arial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</w:p>
        </w:tc>
      </w:tr>
    </w:tbl>
    <w:p w14:paraId="55648E2C" w14:textId="77777777" w:rsidR="004A27AF" w:rsidRDefault="004A27AF" w:rsidP="00B66998">
      <w:pPr>
        <w:ind w:left="-108"/>
      </w:pPr>
    </w:p>
    <w:p w14:paraId="0DAF116B" w14:textId="77777777" w:rsidR="004A27AF" w:rsidRDefault="004A27AF" w:rsidP="00FB442C">
      <w:pPr>
        <w:spacing w:after="200" w:line="276" w:lineRule="auto"/>
      </w:pPr>
      <w:r>
        <w:br w:type="page"/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A27AF" w:rsidRPr="007658BF" w14:paraId="77454F9E" w14:textId="77777777" w:rsidTr="004A27AF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EAC6" w14:textId="77777777" w:rsidR="0025004F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 A</w:t>
            </w:r>
          </w:p>
          <w:p w14:paraId="65AA6A8B" w14:textId="77777777" w:rsidR="00FB442C" w:rsidRDefault="00FB442C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14:paraId="55C654AD" w14:textId="77777777" w:rsidR="004A27AF" w:rsidRPr="007658BF" w:rsidRDefault="004A27AF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FORM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ON APPLICATION FOR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LIQUOR TRADING HOURS</w:t>
            </w:r>
          </w:p>
          <w:p w14:paraId="34AB4631" w14:textId="77777777" w:rsidR="005D020A" w:rsidRPr="00FB442C" w:rsidRDefault="005D020A" w:rsidP="00FB442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Monday to Saturday Off-Consumption premises 18:00 – 20:00</w:t>
            </w:r>
          </w:p>
          <w:p w14:paraId="29B09B5F" w14:textId="77777777" w:rsidR="00FB442C" w:rsidRPr="007658BF" w:rsidRDefault="00FB442C" w:rsidP="00FB442C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6671AB8E" w14:textId="77777777" w:rsidTr="004A27AF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C64DF" w14:textId="77777777" w:rsidR="004A27AF" w:rsidRPr="007658BF" w:rsidRDefault="004A27AF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2B869E3F" w14:textId="77777777" w:rsidR="004A27AF" w:rsidRPr="007658BF" w:rsidRDefault="00AB17DE" w:rsidP="00AB17D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="00923A81"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</w:t>
            </w:r>
            <w:r w:rsidR="00562230">
              <w:rPr>
                <w:rFonts w:ascii="Century Gothic" w:hAnsi="Century Gothic"/>
                <w:b/>
                <w:bCs/>
              </w:rPr>
              <w:t xml:space="preserve"> or e-mail  Yolande.louwrens@capetown.gov.za</w:t>
            </w:r>
          </w:p>
        </w:tc>
      </w:tr>
      <w:tr w:rsidR="004A27AF" w:rsidRPr="007658BF" w14:paraId="56D509A4" w14:textId="77777777" w:rsidTr="004A27AF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4A2B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D7018" w14:textId="77777777" w:rsidR="00493B02" w:rsidRPr="00493B02" w:rsidRDefault="00493B02" w:rsidP="0008053D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Goodwood Top Sellers</w:t>
            </w:r>
          </w:p>
          <w:p w14:paraId="3B532043" w14:textId="77777777" w:rsidR="00493B02" w:rsidRPr="00493B02" w:rsidRDefault="00493B02" w:rsidP="0008053D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183 Voortrekker Road</w:t>
            </w:r>
          </w:p>
          <w:p w14:paraId="73B31EAC" w14:textId="77777777" w:rsidR="00493B02" w:rsidRPr="00493B02" w:rsidRDefault="00493B02" w:rsidP="0008053D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Goodwood</w:t>
            </w:r>
          </w:p>
          <w:p w14:paraId="07440088" w14:textId="449BBC8B" w:rsidR="00AB17DE" w:rsidRPr="00EA102B" w:rsidRDefault="00493B02" w:rsidP="0008053D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7460</w:t>
            </w:r>
          </w:p>
        </w:tc>
      </w:tr>
      <w:tr w:rsidR="004A27AF" w:rsidRPr="007658BF" w14:paraId="1ADB1B26" w14:textId="77777777" w:rsidTr="004A27AF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FC72C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8C0B8" w14:textId="77777777" w:rsidR="004A27AF" w:rsidRPr="00033AC4" w:rsidRDefault="00562230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4A27AF"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3599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317DC" w14:textId="77777777" w:rsidR="004A27AF" w:rsidRPr="00033AC4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70E43" w14:textId="77777777"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38F53A9D" w14:textId="77777777" w:rsidTr="004A27AF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D4F7A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EF0E2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BE7B6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03CE329B" w14:textId="77777777" w:rsidTr="004A27AF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65880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DFA91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2853D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4D6CF4D9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815B0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4CF50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209C0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4AEA3E1F" w14:textId="77777777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A0A76" w14:textId="77777777"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44B4" w14:textId="77777777"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8A68D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6C7F6B4E" w14:textId="77777777" w:rsidTr="004A27AF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0F5E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566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030CC6B6" w14:textId="77777777" w:rsidTr="004A27AF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490E2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3477308E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E7434" w14:textId="77777777" w:rsidR="004A27AF" w:rsidRPr="007658BF" w:rsidRDefault="004A27AF" w:rsidP="004A27AF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A27AF" w:rsidRPr="007658BF" w14:paraId="74280BA6" w14:textId="77777777" w:rsidTr="004A27AF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E31A" w14:textId="77777777" w:rsidR="004A27AF" w:rsidRPr="007658BF" w:rsidRDefault="004A27AF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27AF" w:rsidRPr="007658BF" w14:paraId="0FE32DB4" w14:textId="77777777" w:rsidTr="004A27AF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3E0C8" w14:textId="77777777"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A27AF" w:rsidRPr="007658BF" w14:paraId="64A9631A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D0C1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57C97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7CD51CC2" w14:textId="77777777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C9C4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83E91" w14:textId="77777777"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14:paraId="5C35FA11" w14:textId="77777777" w:rsidTr="004A27AF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47BF" w14:textId="71963E57" w:rsidR="004A27AF" w:rsidRDefault="004A27AF" w:rsidP="00FB44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58BF"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BA1484" w:rsidRPr="00BA1484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493B02">
              <w:rPr>
                <w:rFonts w:ascii="Century Gothic" w:hAnsi="Century Gothic" w:cs="Arial"/>
                <w:b/>
                <w:sz w:val="20"/>
                <w:szCs w:val="20"/>
              </w:rPr>
              <w:t>8</w:t>
            </w:r>
            <w:r w:rsidR="00BA1484" w:rsidRPr="00BA1484">
              <w:rPr>
                <w:rFonts w:ascii="Century Gothic" w:hAnsi="Century Gothic" w:cs="Arial"/>
                <w:b/>
                <w:sz w:val="20"/>
                <w:szCs w:val="20"/>
              </w:rPr>
              <w:t xml:space="preserve"> April 2024</w:t>
            </w:r>
            <w:r w:rsidR="007658BF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 w:rsidR="005B7241"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14:paraId="76763B3B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0CB4643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14:paraId="01534DB0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73D80824" w14:textId="77777777"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</w:p>
          <w:p w14:paraId="41BD378D" w14:textId="77777777"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  <w:p w14:paraId="130905F3" w14:textId="77777777" w:rsidR="00FB442C" w:rsidRPr="007658BF" w:rsidRDefault="00FB442C" w:rsidP="00FB442C">
            <w:pPr>
              <w:rPr>
                <w:rFonts w:ascii="Century Gothic" w:eastAsiaTheme="minorHAnsi" w:hAnsi="Century Gothic"/>
              </w:rPr>
            </w:pPr>
          </w:p>
        </w:tc>
      </w:tr>
      <w:tr w:rsidR="004A27AF" w:rsidRPr="007658BF" w14:paraId="5322106C" w14:textId="77777777" w:rsidTr="004A27AF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4042" w14:textId="77777777" w:rsidR="007658BF" w:rsidRDefault="007658B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FF8F4E5" w14:textId="77777777" w:rsidR="005D020A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FORM B</w:t>
            </w:r>
          </w:p>
          <w:p w14:paraId="0CD7FBFE" w14:textId="77777777"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COMMENT FORM ON APPLICATION FOR</w:t>
            </w:r>
            <w:r w:rsidR="008B6746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 LIQUOR TRADING HOURS</w:t>
            </w:r>
          </w:p>
          <w:p w14:paraId="54EAEA0E" w14:textId="77777777"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Sunday Trading for Off-Consumption Premises 11:00 – 18:00</w:t>
            </w:r>
          </w:p>
        </w:tc>
      </w:tr>
    </w:tbl>
    <w:p w14:paraId="5CDCEA4E" w14:textId="77777777" w:rsidR="00674077" w:rsidRPr="007658BF" w:rsidRDefault="00674077" w:rsidP="00FB442C">
      <w:pPr>
        <w:rPr>
          <w:rFonts w:ascii="Century Gothic" w:hAnsi="Century Gothic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5D020A" w:rsidRPr="007658BF" w14:paraId="754D5F9B" w14:textId="77777777" w:rsidTr="00FE2573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5A1D5" w14:textId="77777777" w:rsidR="005D020A" w:rsidRPr="007658BF" w:rsidRDefault="005D020A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14:paraId="32EE26A5" w14:textId="77777777" w:rsidR="005D020A" w:rsidRPr="007658BF" w:rsidRDefault="00AB17DE" w:rsidP="00AD735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 or e-mail  Yolande.louwrens@capetown.gov.za</w:t>
            </w:r>
          </w:p>
        </w:tc>
      </w:tr>
      <w:tr w:rsidR="00AB17DE" w:rsidRPr="007658BF" w14:paraId="420327AB" w14:textId="77777777" w:rsidTr="00FE2573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9AB14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EE156" w14:textId="77777777" w:rsidR="00493B02" w:rsidRPr="00493B02" w:rsidRDefault="00493B02" w:rsidP="00493B02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Goodwood Top Sellers</w:t>
            </w:r>
          </w:p>
          <w:p w14:paraId="641751B1" w14:textId="77777777" w:rsidR="00493B02" w:rsidRPr="00493B02" w:rsidRDefault="00493B02" w:rsidP="00493B02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183 Voortrekker Road</w:t>
            </w:r>
          </w:p>
          <w:p w14:paraId="6DA5EF01" w14:textId="77777777" w:rsidR="00493B02" w:rsidRPr="00493B02" w:rsidRDefault="00493B02" w:rsidP="00493B02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Goodwood</w:t>
            </w:r>
          </w:p>
          <w:p w14:paraId="57751713" w14:textId="11CEF54C" w:rsidR="00AB17DE" w:rsidRPr="00EA102B" w:rsidRDefault="00493B02" w:rsidP="00493B02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493B02">
              <w:rPr>
                <w:rFonts w:ascii="Century Gothic" w:hAnsi="Century Gothic"/>
                <w:b/>
                <w:bCs/>
                <w:sz w:val="28"/>
                <w:szCs w:val="32"/>
              </w:rPr>
              <w:t>7460</w:t>
            </w:r>
          </w:p>
        </w:tc>
      </w:tr>
      <w:tr w:rsidR="00AB17DE" w:rsidRPr="007658BF" w14:paraId="5B984906" w14:textId="77777777" w:rsidTr="00FE2573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596F4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CBB38" w14:textId="77777777"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5678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D0EA4" w14:textId="77777777"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76346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AB17DE" w:rsidRPr="007658BF" w14:paraId="4251F412" w14:textId="77777777" w:rsidTr="00FE2573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647CA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CFDB4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BCD3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41734348" w14:textId="77777777" w:rsidTr="00FE2573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D3579" w14:textId="77777777"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421D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A4699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37A2C2F3" w14:textId="77777777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909FA" w14:textId="77777777"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0C071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9C60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25B0CB00" w14:textId="77777777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DC754" w14:textId="77777777"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4E6A9" w14:textId="77777777"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1D90F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1A62238C" w14:textId="77777777" w:rsidTr="00FE2573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87B79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57479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702568B1" w14:textId="77777777" w:rsidTr="00FE2573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A6051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14:paraId="3D4DCE94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AE4B8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AB17DE" w:rsidRPr="007658BF" w14:paraId="184A4AD7" w14:textId="77777777" w:rsidTr="00FE2573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4642" w14:textId="77777777" w:rsidR="00AB17DE" w:rsidRPr="007658BF" w:rsidRDefault="00AB17DE" w:rsidP="00AB17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7DE" w:rsidRPr="007658BF" w14:paraId="46387FB5" w14:textId="77777777" w:rsidTr="00FE2573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5CD0E" w14:textId="77777777"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AB17DE" w:rsidRPr="007658BF" w14:paraId="2EE89EA7" w14:textId="77777777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812B5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255F5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4795AB20" w14:textId="77777777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B3B6B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34E0B" w14:textId="77777777"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14:paraId="593AAA38" w14:textId="77777777" w:rsidTr="00FE2573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2CE21" w14:textId="67B7A094" w:rsidR="00AB17DE" w:rsidRPr="007658BF" w:rsidRDefault="00AB17DE" w:rsidP="00BA14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493B02">
              <w:rPr>
                <w:rFonts w:ascii="Century Gothic" w:hAnsi="Century Gothic" w:cs="Arial"/>
                <w:b/>
                <w:sz w:val="20"/>
                <w:szCs w:val="20"/>
              </w:rPr>
              <w:t xml:space="preserve">18 </w:t>
            </w:r>
            <w:bookmarkStart w:id="0" w:name="_GoBack"/>
            <w:bookmarkEnd w:id="0"/>
            <w:r w:rsidR="00BA1484" w:rsidRPr="00BA1484">
              <w:rPr>
                <w:rFonts w:ascii="Century Gothic" w:hAnsi="Century Gothic" w:cs="Arial"/>
                <w:b/>
                <w:sz w:val="20"/>
                <w:szCs w:val="20"/>
              </w:rPr>
              <w:t>April 2024</w:t>
            </w:r>
            <w:r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at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 xml:space="preserve"> close of business (16: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 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AB17DE" w:rsidRPr="007658BF" w14:paraId="0650BBCC" w14:textId="77777777" w:rsidTr="00FE2573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10534" w14:textId="77777777" w:rsidR="00AB17DE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ZA" w:eastAsia="en-ZA"/>
              </w:rPr>
            </w:pPr>
          </w:p>
          <w:p w14:paraId="4E517415" w14:textId="77777777"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14:paraId="25DF1B74" w14:textId="77777777"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14:paraId="7B2CF21A" w14:textId="77777777" w:rsidR="00AB17DE" w:rsidRPr="007658BF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eastAsiaTheme="minorHAnsi" w:hAnsi="Century Gothic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  <w:r w:rsidRPr="00FB442C">
              <w:rPr>
                <w:rFonts w:ascii="Century Gothic" w:hAnsi="Century Gothic"/>
                <w:sz w:val="22"/>
                <w:szCs w:val="22"/>
                <w:lang w:val="en-ZA" w:eastAsia="en-ZA"/>
              </w:rPr>
              <w:t>.</w:t>
            </w:r>
            <w:r w:rsidRPr="00FB442C">
              <w:rPr>
                <w:rFonts w:ascii="Century Gothic" w:hAnsi="Century Gothic" w:cs="Segoe U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</w:tbl>
    <w:p w14:paraId="62412765" w14:textId="77777777" w:rsidR="005D020A" w:rsidRPr="007658BF" w:rsidRDefault="005D020A" w:rsidP="00235D10">
      <w:pPr>
        <w:tabs>
          <w:tab w:val="left" w:pos="6525"/>
        </w:tabs>
        <w:rPr>
          <w:rFonts w:ascii="Century Gothic" w:hAnsi="Century Gothic"/>
        </w:rPr>
      </w:pPr>
    </w:p>
    <w:sectPr w:rsidR="005D020A" w:rsidRPr="007658BF" w:rsidSect="00FB442C">
      <w:footerReference w:type="default" r:id="rId13"/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7A9CD" w14:textId="77777777" w:rsidR="00B45B8E" w:rsidRDefault="00B45B8E" w:rsidP="00B66998">
      <w:r>
        <w:separator/>
      </w:r>
    </w:p>
  </w:endnote>
  <w:endnote w:type="continuationSeparator" w:id="0">
    <w:p w14:paraId="48AA0CD1" w14:textId="77777777" w:rsidR="00B45B8E" w:rsidRDefault="00B45B8E" w:rsidP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342549"/>
      <w:docPartObj>
        <w:docPartGallery w:val="Page Numbers (Top of Page)"/>
        <w:docPartUnique/>
      </w:docPartObj>
    </w:sdtPr>
    <w:sdtEndPr/>
    <w:sdtContent>
      <w:p w14:paraId="785AC7E3" w14:textId="70D1DC22" w:rsidR="00FB6197" w:rsidRDefault="00FB6197" w:rsidP="00B6699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493B0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493B02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4DB34EEB" w14:textId="77777777" w:rsidR="00FB6197" w:rsidRDefault="00FB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6629" w14:textId="77777777" w:rsidR="00B45B8E" w:rsidRDefault="00B45B8E" w:rsidP="00B66998">
      <w:r>
        <w:separator/>
      </w:r>
    </w:p>
  </w:footnote>
  <w:footnote w:type="continuationSeparator" w:id="0">
    <w:p w14:paraId="3247161A" w14:textId="77777777" w:rsidR="00B45B8E" w:rsidRDefault="00B45B8E" w:rsidP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60D5F"/>
    <w:multiLevelType w:val="hybridMultilevel"/>
    <w:tmpl w:val="4CE41C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6F49"/>
    <w:multiLevelType w:val="hybridMultilevel"/>
    <w:tmpl w:val="FBE66D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B3995"/>
    <w:multiLevelType w:val="hybridMultilevel"/>
    <w:tmpl w:val="74ECE178"/>
    <w:lvl w:ilvl="0" w:tplc="1C0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7"/>
    <w:rsid w:val="00005328"/>
    <w:rsid w:val="00006A2B"/>
    <w:rsid w:val="00027ABF"/>
    <w:rsid w:val="00032F64"/>
    <w:rsid w:val="00033AC4"/>
    <w:rsid w:val="00043887"/>
    <w:rsid w:val="000528E6"/>
    <w:rsid w:val="00071520"/>
    <w:rsid w:val="0008053D"/>
    <w:rsid w:val="00095C21"/>
    <w:rsid w:val="000E37A8"/>
    <w:rsid w:val="00110AF3"/>
    <w:rsid w:val="001217AF"/>
    <w:rsid w:val="00131E6E"/>
    <w:rsid w:val="0013307B"/>
    <w:rsid w:val="00165578"/>
    <w:rsid w:val="00170BF6"/>
    <w:rsid w:val="00183231"/>
    <w:rsid w:val="00191298"/>
    <w:rsid w:val="00197212"/>
    <w:rsid w:val="001A6B60"/>
    <w:rsid w:val="001C1916"/>
    <w:rsid w:val="001E04DB"/>
    <w:rsid w:val="002167FD"/>
    <w:rsid w:val="00235D10"/>
    <w:rsid w:val="00237A19"/>
    <w:rsid w:val="0025004F"/>
    <w:rsid w:val="002530E3"/>
    <w:rsid w:val="002663BF"/>
    <w:rsid w:val="0028489E"/>
    <w:rsid w:val="00292576"/>
    <w:rsid w:val="002B0F22"/>
    <w:rsid w:val="002C34B2"/>
    <w:rsid w:val="002E52B4"/>
    <w:rsid w:val="002F4FF8"/>
    <w:rsid w:val="00311728"/>
    <w:rsid w:val="00314A25"/>
    <w:rsid w:val="00322667"/>
    <w:rsid w:val="003258A3"/>
    <w:rsid w:val="0034676C"/>
    <w:rsid w:val="003469CF"/>
    <w:rsid w:val="00364319"/>
    <w:rsid w:val="003765CD"/>
    <w:rsid w:val="00377413"/>
    <w:rsid w:val="00385DC0"/>
    <w:rsid w:val="003914B3"/>
    <w:rsid w:val="003A300A"/>
    <w:rsid w:val="003A7E30"/>
    <w:rsid w:val="003B2A4D"/>
    <w:rsid w:val="003F5540"/>
    <w:rsid w:val="004162DC"/>
    <w:rsid w:val="004401AE"/>
    <w:rsid w:val="00444C7A"/>
    <w:rsid w:val="00466095"/>
    <w:rsid w:val="0047349D"/>
    <w:rsid w:val="00476FFF"/>
    <w:rsid w:val="00486FB1"/>
    <w:rsid w:val="00493638"/>
    <w:rsid w:val="00493B02"/>
    <w:rsid w:val="004A02FD"/>
    <w:rsid w:val="004A1CC5"/>
    <w:rsid w:val="004A27AF"/>
    <w:rsid w:val="004A4B35"/>
    <w:rsid w:val="004C46B0"/>
    <w:rsid w:val="004D7309"/>
    <w:rsid w:val="004F7D33"/>
    <w:rsid w:val="00510AE2"/>
    <w:rsid w:val="00511AEA"/>
    <w:rsid w:val="0052058C"/>
    <w:rsid w:val="00526A3B"/>
    <w:rsid w:val="00560218"/>
    <w:rsid w:val="00562230"/>
    <w:rsid w:val="005B7241"/>
    <w:rsid w:val="005D020A"/>
    <w:rsid w:val="005F342A"/>
    <w:rsid w:val="005F5CC5"/>
    <w:rsid w:val="006067F6"/>
    <w:rsid w:val="006101D2"/>
    <w:rsid w:val="006212D1"/>
    <w:rsid w:val="006249EB"/>
    <w:rsid w:val="006275D2"/>
    <w:rsid w:val="00674077"/>
    <w:rsid w:val="00681CE3"/>
    <w:rsid w:val="0068340F"/>
    <w:rsid w:val="006C0422"/>
    <w:rsid w:val="006D5F3B"/>
    <w:rsid w:val="007658BF"/>
    <w:rsid w:val="00776CEA"/>
    <w:rsid w:val="007A4E0B"/>
    <w:rsid w:val="007A520A"/>
    <w:rsid w:val="007A58DB"/>
    <w:rsid w:val="007C2928"/>
    <w:rsid w:val="007D3255"/>
    <w:rsid w:val="007D434C"/>
    <w:rsid w:val="007E4C88"/>
    <w:rsid w:val="007F248C"/>
    <w:rsid w:val="008429D9"/>
    <w:rsid w:val="00877918"/>
    <w:rsid w:val="008A4071"/>
    <w:rsid w:val="008B19A3"/>
    <w:rsid w:val="008B6746"/>
    <w:rsid w:val="008C002B"/>
    <w:rsid w:val="008C39FE"/>
    <w:rsid w:val="008D0EF0"/>
    <w:rsid w:val="00914CBB"/>
    <w:rsid w:val="00923A81"/>
    <w:rsid w:val="009270C6"/>
    <w:rsid w:val="00935225"/>
    <w:rsid w:val="00961233"/>
    <w:rsid w:val="00970CD8"/>
    <w:rsid w:val="009B0D75"/>
    <w:rsid w:val="009D6FA8"/>
    <w:rsid w:val="009E0FA2"/>
    <w:rsid w:val="009E1808"/>
    <w:rsid w:val="009F4327"/>
    <w:rsid w:val="00A87AAF"/>
    <w:rsid w:val="00A92854"/>
    <w:rsid w:val="00AA325C"/>
    <w:rsid w:val="00AB17DE"/>
    <w:rsid w:val="00AB5074"/>
    <w:rsid w:val="00AC5E1B"/>
    <w:rsid w:val="00AD375E"/>
    <w:rsid w:val="00AD735E"/>
    <w:rsid w:val="00AE5590"/>
    <w:rsid w:val="00B10CAF"/>
    <w:rsid w:val="00B373BA"/>
    <w:rsid w:val="00B45B8E"/>
    <w:rsid w:val="00B45BC1"/>
    <w:rsid w:val="00B553C9"/>
    <w:rsid w:val="00B609C4"/>
    <w:rsid w:val="00B66998"/>
    <w:rsid w:val="00B90C22"/>
    <w:rsid w:val="00B92D74"/>
    <w:rsid w:val="00BA0279"/>
    <w:rsid w:val="00BA1484"/>
    <w:rsid w:val="00BB3615"/>
    <w:rsid w:val="00BB5761"/>
    <w:rsid w:val="00BE41A4"/>
    <w:rsid w:val="00BF4FCC"/>
    <w:rsid w:val="00C6172D"/>
    <w:rsid w:val="00C84F9D"/>
    <w:rsid w:val="00CB3016"/>
    <w:rsid w:val="00CC3394"/>
    <w:rsid w:val="00CE2A03"/>
    <w:rsid w:val="00CE4CE6"/>
    <w:rsid w:val="00D302EF"/>
    <w:rsid w:val="00D43A0F"/>
    <w:rsid w:val="00DA52B7"/>
    <w:rsid w:val="00DB20FB"/>
    <w:rsid w:val="00DD3F99"/>
    <w:rsid w:val="00E0218A"/>
    <w:rsid w:val="00E139A4"/>
    <w:rsid w:val="00E16FF7"/>
    <w:rsid w:val="00E328AC"/>
    <w:rsid w:val="00E64C94"/>
    <w:rsid w:val="00E87D52"/>
    <w:rsid w:val="00E904FE"/>
    <w:rsid w:val="00E923F8"/>
    <w:rsid w:val="00E93CB4"/>
    <w:rsid w:val="00EA102B"/>
    <w:rsid w:val="00EB0116"/>
    <w:rsid w:val="00ED4D12"/>
    <w:rsid w:val="00ED6BAF"/>
    <w:rsid w:val="00EE1560"/>
    <w:rsid w:val="00F0048C"/>
    <w:rsid w:val="00F12128"/>
    <w:rsid w:val="00F269C3"/>
    <w:rsid w:val="00F42F00"/>
    <w:rsid w:val="00F43794"/>
    <w:rsid w:val="00F65073"/>
    <w:rsid w:val="00F8143F"/>
    <w:rsid w:val="00F82E84"/>
    <w:rsid w:val="00F902AE"/>
    <w:rsid w:val="00FB2E39"/>
    <w:rsid w:val="00FB442C"/>
    <w:rsid w:val="00FB6197"/>
    <w:rsid w:val="00FC115C"/>
    <w:rsid w:val="00FC4ECD"/>
    <w:rsid w:val="00FC6146"/>
    <w:rsid w:val="00FC70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1700E7"/>
  <w15:docId w15:val="{1DA8BED1-2259-41D8-8B36-79A5606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9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4077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color w:val="00000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etown.gov.za/e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eBooks\2013\Liquor%20Licence\Liquor%20Licence%20to%20the%20Liquor%20Authority%20Section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2546D6F615469FE909186C716AAC" ma:contentTypeVersion="1" ma:contentTypeDescription="Create a new document." ma:contentTypeScope="" ma:versionID="d6c67527159f1071f0f30d60e2c1c2cc">
  <xsd:schema xmlns:xsd="http://www.w3.org/2001/XMLSchema" xmlns:xs="http://www.w3.org/2001/XMLSchema" xmlns:p="http://schemas.microsoft.com/office/2006/metadata/properties" xmlns:ns2="95c49e5d-dfbf-4651-a4d6-dfc13b8e510b" targetNamespace="http://schemas.microsoft.com/office/2006/metadata/properties" ma:root="true" ma:fieldsID="c688ce9155c17f712f47c117c2db7994" ns2:_="">
    <xsd:import namespace="95c49e5d-dfbf-4651-a4d6-dfc13b8e51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9e5d-dfbf-4651-a4d6-dfc13b8e51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C7DC-B47C-47A6-B911-9FD928C833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c49e5d-dfbf-4651-a4d6-dfc13b8e51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F435E-2F99-4E73-8BF5-A9D696256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9e5d-dfbf-4651-a4d6-dfc13b8e5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D5948-16D8-472B-B532-EB73731A7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A683F-9452-4F53-A30B-7D565F1E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Liquor Licence to the Liquor Authority Section 19</Template>
  <TotalTime>15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COCT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 January</dc:creator>
  <cp:lastModifiedBy>Yolande Louwrens</cp:lastModifiedBy>
  <cp:revision>3</cp:revision>
  <cp:lastPrinted>2016-10-27T09:17:00Z</cp:lastPrinted>
  <dcterms:created xsi:type="dcterms:W3CDTF">2024-04-04T12:34:00Z</dcterms:created>
  <dcterms:modified xsi:type="dcterms:W3CDTF">2024-04-04T12:49:00Z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0x0101004ACD2546D6F615469FE909186C716AAC</vt:lpwstr>
  </property>
</Properties>
</file>