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4C14" w14:textId="77777777" w:rsidR="00FB442C" w:rsidRDefault="00FB442C"/>
    <w:tbl>
      <w:tblPr>
        <w:tblpPr w:leftFromText="180" w:rightFromText="180" w:vertAnchor="text" w:horzAnchor="margin" w:tblpY="-617"/>
        <w:tblW w:w="5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</w:tblGrid>
      <w:tr w:rsidR="00674077" w14:paraId="47029253" w14:textId="77777777" w:rsidTr="00674077">
        <w:trPr>
          <w:trHeight w:val="681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77C26" w14:textId="77777777" w:rsidR="00674077" w:rsidRDefault="00674077" w:rsidP="004C46B0">
            <w:pPr>
              <w:spacing w:before="100" w:beforeAutospacing="1" w:after="100" w:afterAutospacing="1"/>
              <w:rPr>
                <w:rFonts w:eastAsiaTheme="minorHAnsi" w:cs="Arial"/>
              </w:rPr>
            </w:pPr>
            <w:r w:rsidRPr="007E4C88">
              <w:rPr>
                <w:rFonts w:cs="Arial"/>
              </w:rPr>
              <w:t xml:space="preserve">Subcouncil </w:t>
            </w:r>
            <w:r w:rsidR="00CC3394">
              <w:rPr>
                <w:rFonts w:cs="Arial"/>
              </w:rPr>
              <w:t>4</w:t>
            </w:r>
          </w:p>
        </w:tc>
      </w:tr>
      <w:tr w:rsidR="00674077" w14:paraId="48661030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44FCC" w14:textId="77777777" w:rsidR="00674077" w:rsidRDefault="00674077" w:rsidP="00CC3394">
            <w:pPr>
              <w:spacing w:before="100" w:beforeAutospacing="1" w:after="100" w:afterAutospacing="1"/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Directorate</w:t>
            </w:r>
            <w:r w:rsidR="00027A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Corporate Services</w:t>
            </w:r>
          </w:p>
        </w:tc>
      </w:tr>
      <w:tr w:rsidR="00674077" w14:paraId="0CF9C436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7DB6E" w14:textId="77777777" w:rsidR="00674077" w:rsidRDefault="004A27AF" w:rsidP="00FC6146">
            <w:pPr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Department</w:t>
            </w:r>
            <w:r w:rsidR="00674077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r w:rsidR="002663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Sub-councils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Area Central</w:t>
            </w:r>
          </w:p>
        </w:tc>
      </w:tr>
      <w:tr w:rsidR="00674077" w14:paraId="58419C64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F666" w14:textId="77777777" w:rsidR="00CC3394" w:rsidRPr="00CC3394" w:rsidRDefault="004C46B0" w:rsidP="00CC3394">
            <w:pPr>
              <w:spacing w:before="100" w:beforeAutospacing="1" w:after="100" w:afterAutospacing="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Subcouncil (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), 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Parow Administration Offices, 1</w:t>
            </w:r>
            <w:r w:rsidR="00CC3394" w:rsidRPr="00CC3394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floor, cnr Tallent and Voortrekker Road, Parow</w:t>
            </w:r>
          </w:p>
        </w:tc>
      </w:tr>
    </w:tbl>
    <w:p w14:paraId="68199366" w14:textId="77777777" w:rsidR="00FB6197" w:rsidRDefault="007E4C88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1A1A0FB5" wp14:editId="262735DE">
            <wp:simplePos x="0" y="0"/>
            <wp:positionH relativeFrom="column">
              <wp:posOffset>3762375</wp:posOffset>
            </wp:positionH>
            <wp:positionV relativeFrom="paragraph">
              <wp:posOffset>-434340</wp:posOffset>
            </wp:positionV>
            <wp:extent cx="2476500" cy="1076325"/>
            <wp:effectExtent l="0" t="0" r="0" b="9525"/>
            <wp:wrapNone/>
            <wp:docPr id="5" name="Picture 5" descr="cid:image001.gif@01CF348D.A0E5C6C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348D.A0E5C6C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40" cy="109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89F8C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6F4DA27C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105F6D14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37E85FD3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68B0E709" w14:textId="77777777" w:rsidR="00191298" w:rsidRDefault="00191298" w:rsidP="00923A81">
      <w:pPr>
        <w:ind w:left="-108"/>
        <w:jc w:val="right"/>
        <w:rPr>
          <w:rFonts w:ascii="Century Gothic" w:hAnsi="Century Gothic"/>
          <w:b/>
          <w:color w:val="FF0000"/>
          <w:sz w:val="22"/>
          <w:szCs w:val="22"/>
        </w:rPr>
      </w:pPr>
    </w:p>
    <w:p w14:paraId="659C25C0" w14:textId="413A6EF0" w:rsidR="00923A81" w:rsidRPr="00FB442C" w:rsidRDefault="00C6172D" w:rsidP="00237A19">
      <w:pPr>
        <w:ind w:left="-108"/>
        <w:jc w:val="right"/>
        <w:rPr>
          <w:rFonts w:ascii="Century Gothic" w:hAnsi="Century Gothic"/>
          <w:b/>
          <w:sz w:val="22"/>
          <w:szCs w:val="22"/>
        </w:rPr>
      </w:pPr>
      <w:r w:rsidRPr="00562230">
        <w:rPr>
          <w:rFonts w:ascii="Century Gothic" w:hAnsi="Century Gothic"/>
          <w:b/>
          <w:sz w:val="22"/>
          <w:szCs w:val="22"/>
        </w:rPr>
        <w:t xml:space="preserve">Date: </w:t>
      </w:r>
      <w:r w:rsidR="00DD7357">
        <w:rPr>
          <w:rFonts w:ascii="Century Gothic" w:hAnsi="Century Gothic"/>
          <w:b/>
          <w:sz w:val="22"/>
          <w:szCs w:val="22"/>
        </w:rPr>
        <w:t>28 June 2024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7087"/>
      </w:tblGrid>
      <w:tr w:rsidR="00674077" w:rsidRPr="007658BF" w14:paraId="52950DB4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1CA7" w14:textId="77777777" w:rsidR="00674077" w:rsidRPr="007658BF" w:rsidRDefault="00674077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Dear Councillor / Sir / Madam</w:t>
            </w:r>
          </w:p>
        </w:tc>
      </w:tr>
      <w:tr w:rsidR="00674077" w:rsidRPr="007658BF" w14:paraId="7A7BF731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BA6D4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077" w:rsidRPr="007658BF" w14:paraId="6F5948BB" w14:textId="77777777" w:rsidTr="00674077">
        <w:trPr>
          <w:trHeight w:val="312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0D63" w14:textId="77777777" w:rsidR="00674077" w:rsidRPr="007658BF" w:rsidRDefault="00674077" w:rsidP="00237A19">
            <w:pPr>
              <w:autoSpaceDE w:val="0"/>
              <w:autoSpaceDN w:val="0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APPLICATION  FOR</w:t>
            </w:r>
            <w:r w:rsidR="00486FB1"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THE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486FB1" w:rsidRPr="00A87AAF">
              <w:rPr>
                <w:rFonts w:ascii="Century Gothic" w:hAnsi="Century Gothic" w:cs="Arial"/>
                <w:b/>
                <w:bCs/>
              </w:rPr>
              <w:t>RENEWAL</w:t>
            </w:r>
            <w:r w:rsidR="00486FB1" w:rsidRPr="007658BF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4C46B0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</w:t>
            </w:r>
            <w:r w:rsidR="00005328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7A58DB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MONDAY TO SATURDAY- AND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SUNDAY TRADING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:   NOTICE IN TERMS OF SECTION 6 OF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val="en-US"/>
              </w:rPr>
              <w:t>CONTROL OF UNDERTAKINGS THAT SELL LIQUOR TO THE PUBLIC BY-LAW, 2013</w:t>
            </w:r>
          </w:p>
        </w:tc>
      </w:tr>
      <w:tr w:rsidR="00674077" w:rsidRPr="007658BF" w14:paraId="1F60EEF4" w14:textId="77777777" w:rsidTr="00674077">
        <w:trPr>
          <w:trHeight w:val="312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82FDC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01CBF116" w14:textId="77777777" w:rsidTr="00674077">
        <w:trPr>
          <w:trHeight w:val="113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BCCEC" w14:textId="77777777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Notice is hereby given that an application for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an extension of 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Off-Consumption: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13B1621D" w14:textId="77777777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Extended Liquor Trading Hours for Off-Consumption premises Monday to Saturday 18:00 to 20:00 a</w:t>
            </w:r>
            <w:r w:rsidR="007658BF">
              <w:rPr>
                <w:rFonts w:ascii="Century Gothic" w:hAnsi="Century Gothic" w:cs="Arial"/>
                <w:b/>
                <w:sz w:val="22"/>
                <w:szCs w:val="22"/>
              </w:rPr>
              <w:t>nd Sunday Trading 11:00 – 18:00.</w:t>
            </w:r>
          </w:p>
          <w:p w14:paraId="170DA6FD" w14:textId="77777777" w:rsidR="00095C21" w:rsidRPr="007658BF" w:rsidRDefault="00095C21" w:rsidP="004C46B0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was received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:</w:t>
            </w:r>
          </w:p>
        </w:tc>
      </w:tr>
      <w:tr w:rsidR="00095C21" w:rsidRPr="007658BF" w14:paraId="504F12F0" w14:textId="77777777" w:rsidTr="006C0422">
        <w:trPr>
          <w:trHeight w:val="3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C7CD0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Applicant</w:t>
            </w:r>
            <w:r w:rsidRPr="007658BF">
              <w:rPr>
                <w:rFonts w:ascii="Century Gothic" w:hAnsi="Century Gothic" w:cs="Arial"/>
                <w:color w:val="1F497D"/>
                <w:szCs w:val="20"/>
              </w:rPr>
              <w:t>’</w:t>
            </w:r>
            <w:r w:rsidRPr="007658BF">
              <w:rPr>
                <w:rFonts w:ascii="Century Gothic" w:hAnsi="Century Gothic" w:cs="Arial"/>
                <w:szCs w:val="20"/>
              </w:rPr>
              <w:t>s Name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CE44D" w14:textId="77777777" w:rsidR="00095C21" w:rsidRPr="007658BF" w:rsidRDefault="00AB17DE" w:rsidP="004F7D3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Pick ‘n Pay </w:t>
            </w:r>
            <w:r w:rsidR="00DC7E89">
              <w:rPr>
                <w:rFonts w:ascii="Century Gothic" w:hAnsi="Century Gothic"/>
                <w:b/>
              </w:rPr>
              <w:t>Liquor (Goodwood)</w:t>
            </w:r>
          </w:p>
        </w:tc>
      </w:tr>
      <w:tr w:rsidR="00095C21" w:rsidRPr="007658BF" w14:paraId="727A620C" w14:textId="77777777" w:rsidTr="00674077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65BE4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Business Name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FFBC5" w14:textId="77777777" w:rsidR="00095C21" w:rsidRPr="007658BF" w:rsidRDefault="00AB17DE" w:rsidP="00526A3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Pick ‘n Pay Retailers</w:t>
            </w:r>
            <w:r w:rsidR="00562230">
              <w:rPr>
                <w:rFonts w:ascii="Century Gothic" w:hAnsi="Century Gothic"/>
                <w:b/>
              </w:rPr>
              <w:t>(PTY) Ltd</w:t>
            </w:r>
          </w:p>
        </w:tc>
      </w:tr>
      <w:tr w:rsidR="00095C21" w:rsidRPr="007658BF" w14:paraId="71178B55" w14:textId="77777777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04A03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Address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44567" w14:textId="77777777" w:rsidR="00095C21" w:rsidRPr="007658BF" w:rsidRDefault="00DC7E89" w:rsidP="00A92854">
            <w:p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Shop 1A, Goodwood Mall, Macdonald Street, Goodwood</w:t>
            </w:r>
          </w:p>
        </w:tc>
      </w:tr>
      <w:tr w:rsidR="00095C21" w:rsidRPr="007658BF" w14:paraId="135C775B" w14:textId="77777777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93317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hAnsi="Century Gothic" w:cs="Arial"/>
                <w:szCs w:val="20"/>
              </w:rPr>
            </w:pPr>
            <w:r w:rsidRPr="007658BF">
              <w:rPr>
                <w:rFonts w:ascii="Century Gothic" w:hAnsi="Century Gothic" w:cs="Arial"/>
                <w:szCs w:val="20"/>
              </w:rPr>
              <w:t>Liquor Licence Number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9D2E6" w14:textId="77777777" w:rsidR="00095C21" w:rsidRPr="007658BF" w:rsidRDefault="00DC7E89" w:rsidP="00E923F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WCP/042890</w:t>
            </w:r>
          </w:p>
        </w:tc>
      </w:tr>
      <w:tr w:rsidR="00095C21" w:rsidRPr="007658BF" w14:paraId="1F522AC5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A191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This application has been lodged at the City of Cape Town.</w:t>
            </w:r>
          </w:p>
        </w:tc>
      </w:tr>
      <w:tr w:rsidR="00095C21" w:rsidRPr="007658BF" w14:paraId="546026AB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F7B0B" w14:textId="77777777" w:rsidR="00095C21" w:rsidRPr="007658BF" w:rsidRDefault="00095C21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439C3AD1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4784" w14:textId="77777777" w:rsidR="00095C21" w:rsidRPr="007658BF" w:rsidRDefault="00095C21" w:rsidP="00DD3F99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Please complete your comments on the template below with regard to the application concerned, within </w:t>
            </w:r>
            <w:r w:rsidR="00DD3F99" w:rsidRPr="007658BF">
              <w:rPr>
                <w:rFonts w:ascii="Century Gothic" w:hAnsi="Century Gothic" w:cs="Arial"/>
                <w:b/>
                <w:sz w:val="22"/>
                <w:szCs w:val="22"/>
              </w:rPr>
              <w:t>fourteen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calendar (</w:t>
            </w:r>
            <w:r w:rsidR="00DD3F99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) days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from date hereof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.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 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This will enable our office to submit the formal comments received to the Subcouncil on the application for a decision.   </w:t>
            </w:r>
          </w:p>
        </w:tc>
      </w:tr>
      <w:tr w:rsidR="00095C21" w:rsidRPr="007658BF" w14:paraId="38F6F230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92FAD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RPr="007658BF" w14:paraId="5218E730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5FC51" w14:textId="77777777" w:rsidR="00095C21" w:rsidRPr="007658BF" w:rsidRDefault="00095C21" w:rsidP="00042C84">
            <w:pPr>
              <w:autoSpaceDE w:val="0"/>
              <w:autoSpaceDN w:val="0"/>
              <w:jc w:val="left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Criteria for extension of liquor trading hours: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  <w:t>(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7658BF">
              <w:rPr>
                <w:rFonts w:ascii="Century Gothic" w:hAnsi="Century Gothic" w:cs="Arial"/>
                <w:i/>
                <w:iCs/>
                <w:sz w:val="22"/>
                <w:szCs w:val="22"/>
                <w:lang w:val="en-US"/>
              </w:rPr>
              <w:t>inter alia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– </w:t>
            </w:r>
          </w:p>
          <w:p w14:paraId="049DAA50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2F9B6E58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licens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78E4F10B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0200335A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where applicable, the validity of a business </w:t>
            </w:r>
            <w:r w:rsidR="007658BF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Licens</w:t>
            </w:r>
            <w:r w:rsidR="00493638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issued in terms of the Businesses Act of 1991 (Act No. 71 of 1991);  </w:t>
            </w:r>
          </w:p>
          <w:p w14:paraId="5CBEBD04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1C661A93" w14:textId="77777777" w:rsidR="00095C21" w:rsidRPr="007658BF" w:rsidRDefault="007658BF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location category as per the s</w:t>
            </w:r>
            <w:r w:rsidR="00095C21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chedule; </w:t>
            </w:r>
          </w:p>
          <w:p w14:paraId="141634E6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32F81793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72AD28D5" w14:textId="77777777" w:rsidR="00095C21" w:rsidRPr="007658BF" w:rsidRDefault="00095C21" w:rsidP="00444C7A">
            <w:pPr>
              <w:pStyle w:val="ListParagraph"/>
              <w:autoSpaceDE w:val="0"/>
              <w:autoSpaceDN w:val="0"/>
              <w:spacing w:after="0" w:line="240" w:lineRule="auto"/>
              <w:ind w:left="1418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780469B0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religious and educational facilities;</w:t>
            </w:r>
          </w:p>
          <w:p w14:paraId="5C577DF2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387943E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lastRenderedPageBreak/>
              <w:t>outcome of community consultation and the recommendation of the relevant ward;</w:t>
            </w:r>
          </w:p>
          <w:p w14:paraId="234ED482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23B4BBB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57D509DE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2E867AF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14:paraId="48DE7CD7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1A681CE6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27296066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7963EF69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14:paraId="09E47E7E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1DD55841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mitigation measures to assist the control of risks and nuisances; and</w:t>
            </w:r>
          </w:p>
          <w:p w14:paraId="1CA77D19" w14:textId="77777777" w:rsidR="00095C21" w:rsidRPr="007658BF" w:rsidRDefault="00095C21" w:rsidP="00042C84">
            <w:pPr>
              <w:autoSpaceDE w:val="0"/>
              <w:autoSpaceDN w:val="0"/>
              <w:ind w:hanging="36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6076E67F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14:paraId="4C757BBD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</w:p>
        </w:tc>
      </w:tr>
      <w:tr w:rsidR="00095C21" w14:paraId="1CCEEB52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FB00" w14:textId="77777777" w:rsidR="00095C21" w:rsidRDefault="00095C21" w:rsidP="00042C84">
            <w:pPr>
              <w:rPr>
                <w:sz w:val="20"/>
                <w:szCs w:val="20"/>
              </w:rPr>
            </w:pPr>
          </w:p>
        </w:tc>
      </w:tr>
      <w:tr w:rsidR="00095C21" w14:paraId="60F33FC2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664BB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 co-operation in this regard is appreciated.</w:t>
            </w:r>
          </w:p>
        </w:tc>
      </w:tr>
      <w:tr w:rsidR="00095C21" w14:paraId="6CBD8FD7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1EFE8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30FFB855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0EFC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Yours faithfully</w:t>
            </w:r>
          </w:p>
        </w:tc>
      </w:tr>
      <w:tr w:rsidR="00095C21" w14:paraId="4A0CC963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F661A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1D9A1DE1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6C1EA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</w:p>
        </w:tc>
      </w:tr>
      <w:tr w:rsidR="00095C21" w14:paraId="0854871D" w14:textId="77777777" w:rsidTr="00674077">
        <w:trPr>
          <w:trHeight w:val="36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FB7C" w14:textId="77777777" w:rsidR="00095C21" w:rsidRPr="007658BF" w:rsidRDefault="00AB17DE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</w:rPr>
            </w:pPr>
            <w:r>
              <w:rPr>
                <w:rFonts w:ascii="Century Gothic" w:hAnsi="Century Gothic" w:cs="Arial"/>
                <w:b/>
                <w:bCs/>
              </w:rPr>
              <w:t>ARDELA VAN NIEKERK</w:t>
            </w:r>
          </w:p>
        </w:tc>
      </w:tr>
      <w:tr w:rsidR="00095C21" w14:paraId="7FEFEE96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00674" w14:textId="77777777" w:rsidR="00FB442C" w:rsidRDefault="00095C21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  <w:r w:rsidRPr="007658BF">
              <w:rPr>
                <w:rFonts w:ascii="Century Gothic" w:hAnsi="Century Gothic" w:cs="Arial"/>
              </w:rPr>
              <w:t xml:space="preserve">MANAGER: </w:t>
            </w:r>
            <w:r w:rsidR="00466095" w:rsidRPr="007658BF">
              <w:rPr>
                <w:rFonts w:ascii="Century Gothic" w:hAnsi="Century Gothic" w:cs="Arial"/>
              </w:rPr>
              <w:t xml:space="preserve">SUBCOUNCIL </w:t>
            </w:r>
            <w:r w:rsidR="00AB17DE">
              <w:rPr>
                <w:rFonts w:ascii="Century Gothic" w:hAnsi="Century Gothic" w:cs="Arial"/>
              </w:rPr>
              <w:t>4</w:t>
            </w:r>
          </w:p>
          <w:p w14:paraId="20945C58" w14:textId="77777777" w:rsidR="00FB442C" w:rsidRDefault="00FB442C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76A76B64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0FCFC9DA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317F60AD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7EAC9453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3DC33F4B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066005ED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2CD01B3B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46B180DF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14:paraId="22A9CE12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675340F5" w14:textId="77777777" w:rsidR="00FB442C" w:rsidRPr="007658BF" w:rsidRDefault="00FB442C" w:rsidP="00FB442C">
            <w:pPr>
              <w:rPr>
                <w:rFonts w:ascii="Century Gothic" w:eastAsiaTheme="minorHAnsi" w:hAnsi="Century Gothic" w:cs="Arial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</w:p>
        </w:tc>
      </w:tr>
    </w:tbl>
    <w:p w14:paraId="32A0ECCD" w14:textId="77777777" w:rsidR="004A27AF" w:rsidRDefault="004A27AF" w:rsidP="00B66998">
      <w:pPr>
        <w:ind w:left="-108"/>
      </w:pPr>
    </w:p>
    <w:p w14:paraId="62A93522" w14:textId="77777777" w:rsidR="004A27AF" w:rsidRDefault="004A27AF" w:rsidP="00FB442C">
      <w:pPr>
        <w:spacing w:after="200" w:line="276" w:lineRule="auto"/>
      </w:pPr>
      <w:r>
        <w:br w:type="page"/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4A27AF" w:rsidRPr="007658BF" w14:paraId="425085AA" w14:textId="77777777" w:rsidTr="004A27AF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85031" w14:textId="77777777" w:rsidR="0025004F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FORM A</w:t>
            </w:r>
          </w:p>
          <w:p w14:paraId="0CD91E6D" w14:textId="77777777" w:rsidR="00FB442C" w:rsidRDefault="00FB442C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</w:p>
          <w:p w14:paraId="0070FF0A" w14:textId="77777777" w:rsidR="004A27AF" w:rsidRPr="007658BF" w:rsidRDefault="004A27AF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COMMENT 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FORM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ON APPLICATION FOR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LIQUOR TRADING HOURS</w:t>
            </w:r>
          </w:p>
          <w:p w14:paraId="09F4C208" w14:textId="77777777" w:rsidR="005D020A" w:rsidRPr="00FB442C" w:rsidRDefault="005D020A" w:rsidP="00FB442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Monday to Saturday Off-Consumption premises 18:00 – 20:00</w:t>
            </w:r>
          </w:p>
          <w:p w14:paraId="0DC46482" w14:textId="77777777" w:rsidR="00FB442C" w:rsidRPr="007658BF" w:rsidRDefault="00FB442C" w:rsidP="00FB442C">
            <w:pPr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747D5930" w14:textId="77777777" w:rsidTr="004A27AF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48FF5" w14:textId="77777777" w:rsidR="004A27AF" w:rsidRPr="007658BF" w:rsidRDefault="004A27AF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14:paraId="63B366D8" w14:textId="77777777" w:rsidR="004A27AF" w:rsidRPr="007658BF" w:rsidRDefault="00AB17DE" w:rsidP="00AB17D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="00923A81"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</w:t>
            </w:r>
            <w:r w:rsidR="00562230">
              <w:rPr>
                <w:rFonts w:ascii="Century Gothic" w:hAnsi="Century Gothic"/>
                <w:b/>
                <w:bCs/>
              </w:rPr>
              <w:t xml:space="preserve"> or e-mail  Yolande.louwrens@capetown.gov.za</w:t>
            </w:r>
          </w:p>
        </w:tc>
      </w:tr>
      <w:tr w:rsidR="004A27AF" w:rsidRPr="007658BF" w14:paraId="58EC8CF8" w14:textId="77777777" w:rsidTr="004A27AF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375C9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A507F" w14:textId="77777777" w:rsidR="003765CD" w:rsidRPr="00AB17DE" w:rsidRDefault="00AB17DE" w:rsidP="004F7D33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AB17DE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Pick ‘n Pay </w:t>
            </w:r>
            <w:r w:rsidR="00DC7E89">
              <w:rPr>
                <w:rFonts w:ascii="Century Gothic" w:hAnsi="Century Gothic"/>
                <w:b/>
                <w:bCs/>
                <w:sz w:val="28"/>
                <w:szCs w:val="32"/>
              </w:rPr>
              <w:t>Liquor (Goodwood)</w:t>
            </w:r>
          </w:p>
          <w:p w14:paraId="61CF05FB" w14:textId="77777777" w:rsidR="00AB17DE" w:rsidRPr="00DC7E89" w:rsidRDefault="00DC7E89" w:rsidP="004F7D33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C7E89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Shop 1A, Goodwood Mall, Macdonald Street, </w:t>
            </w:r>
          </w:p>
          <w:p w14:paraId="5E2552F6" w14:textId="77777777" w:rsidR="00DC7E89" w:rsidRPr="00EA102B" w:rsidRDefault="00DC7E89" w:rsidP="004F7D33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DC7E89">
              <w:rPr>
                <w:rFonts w:ascii="Century Gothic" w:hAnsi="Century Gothic"/>
                <w:b/>
                <w:bCs/>
                <w:sz w:val="28"/>
                <w:szCs w:val="32"/>
              </w:rPr>
              <w:t>Goodwood</w:t>
            </w:r>
          </w:p>
        </w:tc>
      </w:tr>
      <w:tr w:rsidR="004A27AF" w:rsidRPr="007658BF" w14:paraId="5C298EAB" w14:textId="77777777" w:rsidTr="004A27AF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EBA0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41152" w14:textId="77777777" w:rsidR="004A27AF" w:rsidRPr="00033AC4" w:rsidRDefault="00562230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="004A27AF" w:rsidRPr="00033AC4">
              <w:rPr>
                <w:rFonts w:ascii="Century Gothic" w:hAnsi="Century Gothic" w:cs="Arial"/>
                <w:b/>
                <w:sz w:val="20"/>
                <w:szCs w:val="20"/>
              </w:rPr>
              <w:t>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5978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A32E7" w14:textId="77777777" w:rsidR="004A27AF" w:rsidRPr="00033AC4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F8763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793F2E89" w14:textId="77777777" w:rsidTr="004A27AF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32EAE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AD04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44A32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5E0EC2F2" w14:textId="77777777" w:rsidTr="004A27AF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93DD3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58B77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4167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3FF99016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9B785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261F3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49233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76611C72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9627F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49F6B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49A53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0ACED212" w14:textId="77777777" w:rsidTr="004A27AF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D2765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D0968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160C5D86" w14:textId="77777777" w:rsidTr="004A27AF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DB69C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14:paraId="15334FBF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71A64" w14:textId="77777777" w:rsidR="004A27AF" w:rsidRPr="007658BF" w:rsidRDefault="004A27AF" w:rsidP="004A27AF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4A27AF" w:rsidRPr="007658BF" w14:paraId="2A39D87A" w14:textId="77777777" w:rsidTr="004A27AF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CA66F" w14:textId="77777777" w:rsidR="004A27AF" w:rsidRPr="007658BF" w:rsidRDefault="004A27AF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27AF" w:rsidRPr="007658BF" w14:paraId="155A0AB6" w14:textId="77777777" w:rsidTr="004A27AF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28662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4A27AF" w:rsidRPr="007658BF" w14:paraId="096C8FC2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A8EE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90E0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60FF2611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3C9AA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C3D78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52A44B49" w14:textId="77777777" w:rsidTr="004A27AF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45595" w14:textId="21D093E2" w:rsidR="004A27AF" w:rsidRDefault="004A27AF" w:rsidP="00FB44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658BF"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DD7357" w:rsidRPr="00DD7357">
              <w:rPr>
                <w:rFonts w:ascii="Century Gothic" w:hAnsi="Century Gothic" w:cs="Arial"/>
                <w:b/>
                <w:sz w:val="20"/>
                <w:szCs w:val="20"/>
              </w:rPr>
              <w:t>12 July 2024</w:t>
            </w:r>
            <w:r w:rsidR="007658BF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at close of business (16:</w:t>
            </w:r>
            <w:r w:rsidR="005B7241"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</w:p>
          <w:p w14:paraId="1F341530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2C1DA708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</w:rPr>
              <w:t> </w:t>
            </w:r>
          </w:p>
          <w:p w14:paraId="089DBA85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26094747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Personal information will only be shared for purposes of resolving customer enquiries, providing customer services or for any other legitimate purpose relating to City functions.</w:t>
            </w:r>
          </w:p>
          <w:p w14:paraId="4D0022CB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 w:cs="Segoe UI"/>
                <w:i/>
                <w:color w:val="000000"/>
                <w:sz w:val="20"/>
                <w:szCs w:val="20"/>
              </w:rPr>
              <w:t xml:space="preserve"> </w:t>
            </w:r>
          </w:p>
          <w:p w14:paraId="1943A1D6" w14:textId="77777777" w:rsidR="00FB442C" w:rsidRPr="007658BF" w:rsidRDefault="00FB442C" w:rsidP="00FB442C">
            <w:pPr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72740286" w14:textId="77777777" w:rsidTr="004A27AF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005F" w14:textId="77777777" w:rsidR="007658BF" w:rsidRDefault="007658B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1CBFEF9E" w14:textId="77777777" w:rsidR="005D020A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FORM B</w:t>
            </w:r>
          </w:p>
          <w:p w14:paraId="0A582F3B" w14:textId="77777777"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COMMENT FORM ON APPLICATION FOR</w:t>
            </w:r>
            <w:r w:rsidR="008B6746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 LIQUOR TRADING HOURS</w:t>
            </w:r>
          </w:p>
          <w:p w14:paraId="7418B210" w14:textId="77777777"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Sunday Trading for Off-Consumption Premises 11:00 – 18:00</w:t>
            </w:r>
          </w:p>
        </w:tc>
      </w:tr>
    </w:tbl>
    <w:p w14:paraId="6791D27A" w14:textId="77777777" w:rsidR="00674077" w:rsidRPr="007658BF" w:rsidRDefault="00674077" w:rsidP="00FB442C">
      <w:pPr>
        <w:rPr>
          <w:rFonts w:ascii="Century Gothic" w:hAnsi="Century Gothic"/>
        </w:rPr>
      </w:pP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5D020A" w:rsidRPr="007658BF" w14:paraId="6E8249A3" w14:textId="77777777" w:rsidTr="00FE2573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47FA4" w14:textId="77777777" w:rsidR="005D020A" w:rsidRPr="007658BF" w:rsidRDefault="005D020A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14:paraId="3EE190F1" w14:textId="77777777" w:rsidR="005D020A" w:rsidRPr="007658BF" w:rsidRDefault="00AB17DE" w:rsidP="00AD735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 or e-mail  Yolande.louwrens@capetown.gov.za</w:t>
            </w:r>
          </w:p>
        </w:tc>
      </w:tr>
      <w:tr w:rsidR="00AB17DE" w:rsidRPr="007658BF" w14:paraId="3E5F1385" w14:textId="77777777" w:rsidTr="00FE2573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FD51F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FD71B" w14:textId="77777777" w:rsidR="00DC7E89" w:rsidRPr="00AB17DE" w:rsidRDefault="00DC7E89" w:rsidP="00DC7E89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AB17DE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Pick ‘n Pay </w:t>
            </w:r>
            <w:r>
              <w:rPr>
                <w:rFonts w:ascii="Century Gothic" w:hAnsi="Century Gothic"/>
                <w:b/>
                <w:bCs/>
                <w:sz w:val="28"/>
                <w:szCs w:val="32"/>
              </w:rPr>
              <w:t>Liquor (Goodwood)</w:t>
            </w:r>
          </w:p>
          <w:p w14:paraId="30DC26A3" w14:textId="77777777" w:rsidR="00DC7E89" w:rsidRPr="00DC7E89" w:rsidRDefault="00DC7E89" w:rsidP="00DC7E89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C7E89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Shop 1A, Goodwood Mall, Macdonald Street, </w:t>
            </w:r>
          </w:p>
          <w:p w14:paraId="08C31090" w14:textId="77777777" w:rsidR="00AB17DE" w:rsidRPr="00EA102B" w:rsidRDefault="00DC7E89" w:rsidP="00DC7E89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DC7E89">
              <w:rPr>
                <w:rFonts w:ascii="Century Gothic" w:hAnsi="Century Gothic"/>
                <w:b/>
                <w:bCs/>
                <w:sz w:val="28"/>
                <w:szCs w:val="32"/>
              </w:rPr>
              <w:t>Goodwood</w:t>
            </w:r>
          </w:p>
        </w:tc>
      </w:tr>
      <w:tr w:rsidR="00AB17DE" w:rsidRPr="007658BF" w14:paraId="72C3B22A" w14:textId="77777777" w:rsidTr="00FE2573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C996D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C8B6" w14:textId="77777777"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EA6FD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90C95" w14:textId="77777777"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46D58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AB17DE" w:rsidRPr="007658BF" w14:paraId="6F00633A" w14:textId="77777777" w:rsidTr="00FE2573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6F65C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60010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3B14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46782F5B" w14:textId="77777777" w:rsidTr="00FE2573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B96BC" w14:textId="77777777"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B570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6F5F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58FA5F92" w14:textId="77777777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D9778" w14:textId="77777777"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88F2B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91D6A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36142E82" w14:textId="77777777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4BBE" w14:textId="77777777"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37A7C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EC54E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5D1329AF" w14:textId="77777777" w:rsidTr="00FE2573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FDBB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AB3DD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6DA6A19D" w14:textId="77777777" w:rsidTr="00FE2573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2F6EA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14:paraId="15374EC5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5944A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AB17DE" w:rsidRPr="007658BF" w14:paraId="1C088D16" w14:textId="77777777" w:rsidTr="00FE2573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EFDC" w14:textId="77777777" w:rsidR="00AB17DE" w:rsidRPr="007658BF" w:rsidRDefault="00AB17DE" w:rsidP="00AB17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7DE" w:rsidRPr="007658BF" w14:paraId="57D42B87" w14:textId="77777777" w:rsidTr="00FE2573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94762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AB17DE" w:rsidRPr="007658BF" w14:paraId="4BAB1B19" w14:textId="77777777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6CB57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6E4C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4BD83119" w14:textId="77777777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B69FA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DA6E3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2111651F" w14:textId="77777777" w:rsidTr="00FE2573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075BB" w14:textId="75B3D1EF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DD7357" w:rsidRPr="00DD7357">
              <w:rPr>
                <w:rFonts w:ascii="Century Gothic" w:hAnsi="Century Gothic" w:cs="Arial"/>
                <w:b/>
                <w:sz w:val="20"/>
                <w:szCs w:val="20"/>
              </w:rPr>
              <w:t>12 July 2024</w:t>
            </w:r>
            <w:r w:rsidR="00DD7357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62230">
              <w:rPr>
                <w:rFonts w:ascii="Century Gothic" w:hAnsi="Century Gothic" w:cs="Arial"/>
                <w:b/>
                <w:sz w:val="20"/>
                <w:szCs w:val="20"/>
              </w:rPr>
              <w:t>at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 xml:space="preserve"> close of business (16: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 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AB17DE" w:rsidRPr="007658BF" w14:paraId="31431CE2" w14:textId="77777777" w:rsidTr="00FE2573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161A" w14:textId="77777777" w:rsidR="00AB17DE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ZA" w:eastAsia="en-ZA"/>
              </w:rPr>
            </w:pPr>
          </w:p>
          <w:p w14:paraId="2E99B3FF" w14:textId="77777777"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14:paraId="599AFB3A" w14:textId="77777777"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29A4C5C0" w14:textId="77777777" w:rsidR="00AB17DE" w:rsidRPr="007658BF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eastAsiaTheme="minorHAnsi" w:hAnsi="Century Gothic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  <w:r w:rsidRPr="00FB442C">
              <w:rPr>
                <w:rFonts w:ascii="Century Gothic" w:hAnsi="Century Gothic"/>
                <w:sz w:val="22"/>
                <w:szCs w:val="22"/>
                <w:lang w:val="en-ZA" w:eastAsia="en-ZA"/>
              </w:rPr>
              <w:t>.</w:t>
            </w:r>
            <w:r w:rsidRPr="00FB442C">
              <w:rPr>
                <w:rFonts w:ascii="Century Gothic" w:hAnsi="Century Gothic" w:cs="Segoe U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</w:tbl>
    <w:p w14:paraId="76B7E489" w14:textId="77777777" w:rsidR="005D020A" w:rsidRPr="007658BF" w:rsidRDefault="005D020A" w:rsidP="00235D10">
      <w:pPr>
        <w:tabs>
          <w:tab w:val="left" w:pos="6525"/>
        </w:tabs>
        <w:rPr>
          <w:rFonts w:ascii="Century Gothic" w:hAnsi="Century Gothic"/>
        </w:rPr>
      </w:pPr>
    </w:p>
    <w:sectPr w:rsidR="005D020A" w:rsidRPr="007658BF" w:rsidSect="00FB442C">
      <w:footerReference w:type="default" r:id="rId13"/>
      <w:pgSz w:w="11906" w:h="16838"/>
      <w:pgMar w:top="709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8CAC2" w14:textId="77777777" w:rsidR="00A704F3" w:rsidRDefault="00A704F3" w:rsidP="00B66998">
      <w:r>
        <w:separator/>
      </w:r>
    </w:p>
  </w:endnote>
  <w:endnote w:type="continuationSeparator" w:id="0">
    <w:p w14:paraId="51272C5F" w14:textId="77777777" w:rsidR="00A704F3" w:rsidRDefault="00A704F3" w:rsidP="00B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342549"/>
      <w:docPartObj>
        <w:docPartGallery w:val="Page Numbers (Top of Page)"/>
        <w:docPartUnique/>
      </w:docPartObj>
    </w:sdtPr>
    <w:sdtEndPr/>
    <w:sdtContent>
      <w:p w14:paraId="0781C160" w14:textId="49E45FA7" w:rsidR="00FB6197" w:rsidRDefault="00FB6197" w:rsidP="00B66998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DD735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DD7357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17E438AC" w14:textId="77777777" w:rsidR="00FB6197" w:rsidRDefault="00FB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EEC30" w14:textId="77777777" w:rsidR="00A704F3" w:rsidRDefault="00A704F3" w:rsidP="00B66998">
      <w:r>
        <w:separator/>
      </w:r>
    </w:p>
  </w:footnote>
  <w:footnote w:type="continuationSeparator" w:id="0">
    <w:p w14:paraId="3997AEC7" w14:textId="77777777" w:rsidR="00A704F3" w:rsidRDefault="00A704F3" w:rsidP="00B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F60D5F"/>
    <w:multiLevelType w:val="hybridMultilevel"/>
    <w:tmpl w:val="4CE41C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96F49"/>
    <w:multiLevelType w:val="hybridMultilevel"/>
    <w:tmpl w:val="FBE66D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3B3995"/>
    <w:multiLevelType w:val="hybridMultilevel"/>
    <w:tmpl w:val="74ECE178"/>
    <w:lvl w:ilvl="0" w:tplc="1C09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7"/>
    <w:rsid w:val="00005328"/>
    <w:rsid w:val="00006A2B"/>
    <w:rsid w:val="00012F2A"/>
    <w:rsid w:val="00027ABF"/>
    <w:rsid w:val="00032F64"/>
    <w:rsid w:val="00033AC4"/>
    <w:rsid w:val="00043887"/>
    <w:rsid w:val="000528E6"/>
    <w:rsid w:val="00071520"/>
    <w:rsid w:val="00095C21"/>
    <w:rsid w:val="000E37A8"/>
    <w:rsid w:val="00110AF3"/>
    <w:rsid w:val="001217AF"/>
    <w:rsid w:val="00131E6E"/>
    <w:rsid w:val="0013307B"/>
    <w:rsid w:val="00165578"/>
    <w:rsid w:val="00170BF6"/>
    <w:rsid w:val="00183231"/>
    <w:rsid w:val="00191298"/>
    <w:rsid w:val="00197212"/>
    <w:rsid w:val="001A6B60"/>
    <w:rsid w:val="001C1916"/>
    <w:rsid w:val="001E04DB"/>
    <w:rsid w:val="002167FD"/>
    <w:rsid w:val="00235D10"/>
    <w:rsid w:val="00237A19"/>
    <w:rsid w:val="0025004F"/>
    <w:rsid w:val="002530E3"/>
    <w:rsid w:val="002663BF"/>
    <w:rsid w:val="002712E2"/>
    <w:rsid w:val="0028489E"/>
    <w:rsid w:val="00292576"/>
    <w:rsid w:val="002B0F22"/>
    <w:rsid w:val="002C34B2"/>
    <w:rsid w:val="002E52B4"/>
    <w:rsid w:val="002F4FF8"/>
    <w:rsid w:val="00311728"/>
    <w:rsid w:val="00314A25"/>
    <w:rsid w:val="00322667"/>
    <w:rsid w:val="003258A3"/>
    <w:rsid w:val="0034676C"/>
    <w:rsid w:val="003469CF"/>
    <w:rsid w:val="00364319"/>
    <w:rsid w:val="003765CD"/>
    <w:rsid w:val="00377413"/>
    <w:rsid w:val="00385DC0"/>
    <w:rsid w:val="003914B3"/>
    <w:rsid w:val="003A300A"/>
    <w:rsid w:val="003A7E30"/>
    <w:rsid w:val="003B2A4D"/>
    <w:rsid w:val="003F5540"/>
    <w:rsid w:val="004162DC"/>
    <w:rsid w:val="004401AE"/>
    <w:rsid w:val="00444C7A"/>
    <w:rsid w:val="00466095"/>
    <w:rsid w:val="0047349D"/>
    <w:rsid w:val="00476FFF"/>
    <w:rsid w:val="00486FB1"/>
    <w:rsid w:val="00493638"/>
    <w:rsid w:val="004A02FD"/>
    <w:rsid w:val="004A27AF"/>
    <w:rsid w:val="004A4B35"/>
    <w:rsid w:val="004C46B0"/>
    <w:rsid w:val="004D7309"/>
    <w:rsid w:val="004F7D33"/>
    <w:rsid w:val="00510AE2"/>
    <w:rsid w:val="00511AEA"/>
    <w:rsid w:val="0052058C"/>
    <w:rsid w:val="00526A3B"/>
    <w:rsid w:val="00560218"/>
    <w:rsid w:val="00562230"/>
    <w:rsid w:val="005B7241"/>
    <w:rsid w:val="005D020A"/>
    <w:rsid w:val="005F342A"/>
    <w:rsid w:val="005F5CC5"/>
    <w:rsid w:val="006067F6"/>
    <w:rsid w:val="006101D2"/>
    <w:rsid w:val="006212D1"/>
    <w:rsid w:val="006249EB"/>
    <w:rsid w:val="006275D2"/>
    <w:rsid w:val="00674077"/>
    <w:rsid w:val="00681CE3"/>
    <w:rsid w:val="0068340F"/>
    <w:rsid w:val="006C0422"/>
    <w:rsid w:val="006D5F3B"/>
    <w:rsid w:val="007658BF"/>
    <w:rsid w:val="00776CEA"/>
    <w:rsid w:val="007A4E0B"/>
    <w:rsid w:val="007A520A"/>
    <w:rsid w:val="007A58DB"/>
    <w:rsid w:val="007C2928"/>
    <w:rsid w:val="007D3255"/>
    <w:rsid w:val="007D434C"/>
    <w:rsid w:val="007E4C88"/>
    <w:rsid w:val="007F248C"/>
    <w:rsid w:val="008429D9"/>
    <w:rsid w:val="00877918"/>
    <w:rsid w:val="008A4071"/>
    <w:rsid w:val="008B19A3"/>
    <w:rsid w:val="008B6746"/>
    <w:rsid w:val="008C002B"/>
    <w:rsid w:val="008C39FE"/>
    <w:rsid w:val="008D0EF0"/>
    <w:rsid w:val="00914CBB"/>
    <w:rsid w:val="00923A81"/>
    <w:rsid w:val="009270C6"/>
    <w:rsid w:val="00935225"/>
    <w:rsid w:val="00970CD8"/>
    <w:rsid w:val="009B0D75"/>
    <w:rsid w:val="009D6FA8"/>
    <w:rsid w:val="009E0FA2"/>
    <w:rsid w:val="009E1808"/>
    <w:rsid w:val="009F4327"/>
    <w:rsid w:val="00A704F3"/>
    <w:rsid w:val="00A87AAF"/>
    <w:rsid w:val="00A92854"/>
    <w:rsid w:val="00AA325C"/>
    <w:rsid w:val="00AB17DE"/>
    <w:rsid w:val="00AB5074"/>
    <w:rsid w:val="00AC5E1B"/>
    <w:rsid w:val="00AD375E"/>
    <w:rsid w:val="00AD735E"/>
    <w:rsid w:val="00AE5590"/>
    <w:rsid w:val="00B10CAF"/>
    <w:rsid w:val="00B373BA"/>
    <w:rsid w:val="00B45BC1"/>
    <w:rsid w:val="00B553C9"/>
    <w:rsid w:val="00B609C4"/>
    <w:rsid w:val="00B66998"/>
    <w:rsid w:val="00B90C22"/>
    <w:rsid w:val="00B92D74"/>
    <w:rsid w:val="00BA0279"/>
    <w:rsid w:val="00BB3615"/>
    <w:rsid w:val="00BB5761"/>
    <w:rsid w:val="00BF4FCC"/>
    <w:rsid w:val="00C6172D"/>
    <w:rsid w:val="00C84F9D"/>
    <w:rsid w:val="00CB3016"/>
    <w:rsid w:val="00CC3394"/>
    <w:rsid w:val="00CC7522"/>
    <w:rsid w:val="00CE4CE6"/>
    <w:rsid w:val="00D302EF"/>
    <w:rsid w:val="00D43A0F"/>
    <w:rsid w:val="00DA52B7"/>
    <w:rsid w:val="00DB20FB"/>
    <w:rsid w:val="00DC7E89"/>
    <w:rsid w:val="00DD3F99"/>
    <w:rsid w:val="00DD7357"/>
    <w:rsid w:val="00E0218A"/>
    <w:rsid w:val="00E139A4"/>
    <w:rsid w:val="00E16FF7"/>
    <w:rsid w:val="00E328AC"/>
    <w:rsid w:val="00E64C94"/>
    <w:rsid w:val="00E87D52"/>
    <w:rsid w:val="00E904FE"/>
    <w:rsid w:val="00E923F8"/>
    <w:rsid w:val="00E93CB4"/>
    <w:rsid w:val="00EA102B"/>
    <w:rsid w:val="00EB0116"/>
    <w:rsid w:val="00ED4D12"/>
    <w:rsid w:val="00ED6BAF"/>
    <w:rsid w:val="00EE1560"/>
    <w:rsid w:val="00F0048C"/>
    <w:rsid w:val="00F12128"/>
    <w:rsid w:val="00F269C3"/>
    <w:rsid w:val="00F42F00"/>
    <w:rsid w:val="00F43794"/>
    <w:rsid w:val="00F65073"/>
    <w:rsid w:val="00F8143F"/>
    <w:rsid w:val="00F82E84"/>
    <w:rsid w:val="00F902AE"/>
    <w:rsid w:val="00FB2E39"/>
    <w:rsid w:val="00FB442C"/>
    <w:rsid w:val="00FB6197"/>
    <w:rsid w:val="00FC115C"/>
    <w:rsid w:val="00FC4ECD"/>
    <w:rsid w:val="00FC6146"/>
    <w:rsid w:val="00FC703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700E7"/>
  <w15:docId w15:val="{1DA8BED1-2259-41D8-8B36-79A5606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9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4077"/>
    <w:pPr>
      <w:spacing w:after="200" w:line="276" w:lineRule="auto"/>
      <w:ind w:left="720"/>
      <w:contextualSpacing/>
      <w:jc w:val="left"/>
    </w:pPr>
    <w:rPr>
      <w:rFonts w:ascii="Calibri" w:eastAsiaTheme="minorHAnsi" w:hAnsi="Calibri"/>
      <w:color w:val="000000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etown.gov.za/en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eBooks\2013\Liquor%20Licence\Liquor%20Licence%20to%20the%20Liquor%20Authority%20Section%2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2546D6F615469FE909186C716AAC" ma:contentTypeVersion="1" ma:contentTypeDescription="Create a new document." ma:contentTypeScope="" ma:versionID="d6c67527159f1071f0f30d60e2c1c2cc">
  <xsd:schema xmlns:xsd="http://www.w3.org/2001/XMLSchema" xmlns:xs="http://www.w3.org/2001/XMLSchema" xmlns:p="http://schemas.microsoft.com/office/2006/metadata/properties" xmlns:ns2="95c49e5d-dfbf-4651-a4d6-dfc13b8e510b" targetNamespace="http://schemas.microsoft.com/office/2006/metadata/properties" ma:root="true" ma:fieldsID="c688ce9155c17f712f47c117c2db7994" ns2:_="">
    <xsd:import namespace="95c49e5d-dfbf-4651-a4d6-dfc13b8e51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9e5d-dfbf-4651-a4d6-dfc13b8e5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5948-16D8-472B-B532-EB73731A7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1C7DC-B47C-47A6-B911-9FD928C833C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5c49e5d-dfbf-4651-a4d6-dfc13b8e51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E4DB03-755D-4B2A-9AE7-77F135D2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9e5d-dfbf-4651-a4d6-dfc13b8e5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5C94C-7D41-4FC4-99DB-DF911205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Liquor Licence to the Liquor Authority Section 19.dotm</Template>
  <TotalTime>0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COCT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 January</dc:creator>
  <cp:lastModifiedBy>Yolande Louwrens</cp:lastModifiedBy>
  <cp:revision>2</cp:revision>
  <cp:lastPrinted>2016-10-27T09:17:00Z</cp:lastPrinted>
  <dcterms:created xsi:type="dcterms:W3CDTF">2024-06-28T09:31:00Z</dcterms:created>
  <dcterms:modified xsi:type="dcterms:W3CDTF">2024-06-28T09:31:00Z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0x0101004ACD2546D6F615469FE909186C716AAC</vt:lpwstr>
  </property>
</Properties>
</file>